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2F82" w14:textId="6FFDF793" w:rsidR="00F33C34" w:rsidRDefault="006A4450"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1" layoutInCell="1" allowOverlap="1" wp14:anchorId="37104C0C" wp14:editId="0BF5CD38">
                <wp:simplePos x="0" y="0"/>
                <wp:positionH relativeFrom="column">
                  <wp:posOffset>-533400</wp:posOffset>
                </wp:positionH>
                <wp:positionV relativeFrom="paragraph">
                  <wp:posOffset>-27940</wp:posOffset>
                </wp:positionV>
                <wp:extent cx="10250170" cy="7927340"/>
                <wp:effectExtent l="0" t="0" r="0" b="0"/>
                <wp:wrapNone/>
                <wp:docPr id="12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50170" cy="7927340"/>
                          <a:chOff x="0" y="0"/>
                          <a:chExt cx="10219760" cy="7916069"/>
                        </a:xfrm>
                      </wpg:grpSpPr>
                      <wps:wsp>
                        <wps:cNvPr id="19" name="Rectangle 35"/>
                        <wps:cNvSpPr/>
                        <wps:spPr>
                          <a:xfrm>
                            <a:off x="3433157" y="2169622"/>
                            <a:ext cx="3467971" cy="5745510"/>
                          </a:xfrm>
                          <a:custGeom>
                            <a:avLst/>
                            <a:gdLst>
                              <a:gd name="connsiteX0" fmla="*/ 0 w 3313465"/>
                              <a:gd name="connsiteY0" fmla="*/ 0 h 4977158"/>
                              <a:gd name="connsiteX1" fmla="*/ 3313465 w 3313465"/>
                              <a:gd name="connsiteY1" fmla="*/ 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891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891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891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256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256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3465"/>
                              <a:gd name="connsiteY0" fmla="*/ 0 h 4977158"/>
                              <a:gd name="connsiteX1" fmla="*/ 3300765 w 3313465"/>
                              <a:gd name="connsiteY1" fmla="*/ 1625600 h 4977158"/>
                              <a:gd name="connsiteX2" fmla="*/ 3313465 w 3313465"/>
                              <a:gd name="connsiteY2" fmla="*/ 4977158 h 4977158"/>
                              <a:gd name="connsiteX3" fmla="*/ 0 w 3313465"/>
                              <a:gd name="connsiteY3" fmla="*/ 4977158 h 4977158"/>
                              <a:gd name="connsiteX4" fmla="*/ 0 w 3313465"/>
                              <a:gd name="connsiteY4" fmla="*/ 0 h 4977158"/>
                              <a:gd name="connsiteX0" fmla="*/ 0 w 3314686"/>
                              <a:gd name="connsiteY0" fmla="*/ 0 h 4977158"/>
                              <a:gd name="connsiteX1" fmla="*/ 3313465 w 3314686"/>
                              <a:gd name="connsiteY1" fmla="*/ 1689100 h 4977158"/>
                              <a:gd name="connsiteX2" fmla="*/ 3313465 w 3314686"/>
                              <a:gd name="connsiteY2" fmla="*/ 4977158 h 4977158"/>
                              <a:gd name="connsiteX3" fmla="*/ 0 w 3314686"/>
                              <a:gd name="connsiteY3" fmla="*/ 4977158 h 4977158"/>
                              <a:gd name="connsiteX4" fmla="*/ 0 w 3314686"/>
                              <a:gd name="connsiteY4" fmla="*/ 0 h 4977158"/>
                              <a:gd name="connsiteX0" fmla="*/ 0 w 3314686"/>
                              <a:gd name="connsiteY0" fmla="*/ 0 h 4977158"/>
                              <a:gd name="connsiteX1" fmla="*/ 3313465 w 3314686"/>
                              <a:gd name="connsiteY1" fmla="*/ 1612900 h 4977158"/>
                              <a:gd name="connsiteX2" fmla="*/ 3313465 w 3314686"/>
                              <a:gd name="connsiteY2" fmla="*/ 4977158 h 4977158"/>
                              <a:gd name="connsiteX3" fmla="*/ 0 w 3314686"/>
                              <a:gd name="connsiteY3" fmla="*/ 4977158 h 4977158"/>
                              <a:gd name="connsiteX4" fmla="*/ 0 w 3314686"/>
                              <a:gd name="connsiteY4" fmla="*/ 0 h 49771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14686" h="4977158">
                                <a:moveTo>
                                  <a:pt x="0" y="0"/>
                                </a:moveTo>
                                <a:cubicBezTo>
                                  <a:pt x="1112955" y="194733"/>
                                  <a:pt x="2048110" y="541867"/>
                                  <a:pt x="3313465" y="1612900"/>
                                </a:cubicBezTo>
                                <a:cubicBezTo>
                                  <a:pt x="3317698" y="2708919"/>
                                  <a:pt x="3309232" y="3881139"/>
                                  <a:pt x="3313465" y="4977158"/>
                                </a:cubicBezTo>
                                <a:lnTo>
                                  <a:pt x="0" y="4977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 flipH="1">
                            <a:off x="0" y="0"/>
                            <a:ext cx="3448049" cy="7915274"/>
                          </a:xfrm>
                          <a:custGeom>
                            <a:avLst/>
                            <a:gdLst>
                              <a:gd name="T0" fmla="*/ 1061 w 1061"/>
                              <a:gd name="T1" fmla="*/ 0 h 2448"/>
                              <a:gd name="T2" fmla="*/ 1061 w 1061"/>
                              <a:gd name="T3" fmla="*/ 1781 h 2448"/>
                              <a:gd name="T4" fmla="*/ 56 w 1061"/>
                              <a:gd name="T5" fmla="*/ 2448 h 2448"/>
                              <a:gd name="T6" fmla="*/ 0 w 1061"/>
                              <a:gd name="T7" fmla="*/ 2448 h 2448"/>
                              <a:gd name="T8" fmla="*/ 0 w 1061"/>
                              <a:gd name="T9" fmla="*/ 0 h 2448"/>
                              <a:gd name="T10" fmla="*/ 1061 w 1061"/>
                              <a:gd name="T11" fmla="*/ 0 h 2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61" h="2448">
                                <a:moveTo>
                                  <a:pt x="1061" y="0"/>
                                </a:moveTo>
                                <a:cubicBezTo>
                                  <a:pt x="1061" y="1781"/>
                                  <a:pt x="1061" y="1781"/>
                                  <a:pt x="1061" y="1781"/>
                                </a:cubicBezTo>
                                <a:cubicBezTo>
                                  <a:pt x="456" y="1853"/>
                                  <a:pt x="166" y="2257"/>
                                  <a:pt x="56" y="2448"/>
                                </a:cubicBezTo>
                                <a:cubicBezTo>
                                  <a:pt x="0" y="2448"/>
                                  <a:pt x="0" y="2448"/>
                                  <a:pt x="0" y="244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 flipH="1">
                            <a:off x="6841375" y="3931920"/>
                            <a:ext cx="3378385" cy="2615168"/>
                          </a:xfrm>
                          <a:custGeom>
                            <a:avLst/>
                            <a:gdLst>
                              <a:gd name="T0" fmla="*/ 1047 w 1047"/>
                              <a:gd name="T1" fmla="*/ 0 h 809"/>
                              <a:gd name="T2" fmla="*/ 1047 w 1047"/>
                              <a:gd name="T3" fmla="*/ 809 h 809"/>
                              <a:gd name="T4" fmla="*/ 0 w 1047"/>
                              <a:gd name="T5" fmla="*/ 809 h 809"/>
                              <a:gd name="T6" fmla="*/ 0 w 1047"/>
                              <a:gd name="T7" fmla="*/ 297 h 809"/>
                              <a:gd name="T8" fmla="*/ 1047 w 1047"/>
                              <a:gd name="T9" fmla="*/ 0 h 8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809">
                                <a:moveTo>
                                  <a:pt x="1047" y="0"/>
                                </a:moveTo>
                                <a:cubicBezTo>
                                  <a:pt x="1047" y="809"/>
                                  <a:pt x="1047" y="809"/>
                                  <a:pt x="1047" y="809"/>
                                </a:cubicBezTo>
                                <a:cubicBezTo>
                                  <a:pt x="0" y="809"/>
                                  <a:pt x="0" y="809"/>
                                  <a:pt x="0" y="809"/>
                                </a:cubicBezTo>
                                <a:cubicBezTo>
                                  <a:pt x="0" y="297"/>
                                  <a:pt x="0" y="297"/>
                                  <a:pt x="0" y="297"/>
                                </a:cubicBezTo>
                                <a:cubicBezTo>
                                  <a:pt x="610" y="380"/>
                                  <a:pt x="945" y="142"/>
                                  <a:pt x="10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16"/>
                        <wps:cNvSpPr>
                          <a:spLocks/>
                        </wps:cNvSpPr>
                        <wps:spPr bwMode="auto">
                          <a:xfrm flipH="1">
                            <a:off x="6841375" y="3931920"/>
                            <a:ext cx="3378385" cy="2822072"/>
                          </a:xfrm>
                          <a:custGeom>
                            <a:avLst/>
                            <a:gdLst>
                              <a:gd name="T0" fmla="*/ 1047 w 1047"/>
                              <a:gd name="T1" fmla="*/ 0 h 873"/>
                              <a:gd name="T2" fmla="*/ 1047 w 1047"/>
                              <a:gd name="T3" fmla="*/ 873 h 873"/>
                              <a:gd name="T4" fmla="*/ 0 w 1047"/>
                              <a:gd name="T5" fmla="*/ 873 h 873"/>
                              <a:gd name="T6" fmla="*/ 0 w 1047"/>
                              <a:gd name="T7" fmla="*/ 361 h 873"/>
                              <a:gd name="T8" fmla="*/ 1047 w 1047"/>
                              <a:gd name="T9" fmla="*/ 0 h 8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873">
                                <a:moveTo>
                                  <a:pt x="1047" y="0"/>
                                </a:moveTo>
                                <a:cubicBezTo>
                                  <a:pt x="1047" y="873"/>
                                  <a:pt x="1047" y="873"/>
                                  <a:pt x="1047" y="873"/>
                                </a:cubicBezTo>
                                <a:cubicBezTo>
                                  <a:pt x="0" y="873"/>
                                  <a:pt x="0" y="873"/>
                                  <a:pt x="0" y="873"/>
                                </a:cubicBezTo>
                                <a:cubicBezTo>
                                  <a:pt x="0" y="361"/>
                                  <a:pt x="0" y="361"/>
                                  <a:pt x="0" y="361"/>
                                </a:cubicBezTo>
                                <a:cubicBezTo>
                                  <a:pt x="610" y="444"/>
                                  <a:pt x="945" y="142"/>
                                  <a:pt x="10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 flipH="1">
                            <a:off x="3449782" y="1695797"/>
                            <a:ext cx="3393892" cy="2360148"/>
                          </a:xfrm>
                          <a:custGeom>
                            <a:avLst/>
                            <a:gdLst>
                              <a:gd name="T0" fmla="*/ 1060 w 1060"/>
                              <a:gd name="T1" fmla="*/ 0 h 730"/>
                              <a:gd name="T2" fmla="*/ 1060 w 1060"/>
                              <a:gd name="T3" fmla="*/ 151 h 730"/>
                              <a:gd name="T4" fmla="*/ 611 w 1060"/>
                              <a:gd name="T5" fmla="*/ 293 h 730"/>
                              <a:gd name="T6" fmla="*/ 0 w 1060"/>
                              <a:gd name="T7" fmla="*/ 730 h 730"/>
                              <a:gd name="T8" fmla="*/ 0 w 1060"/>
                              <a:gd name="T9" fmla="*/ 690 h 730"/>
                              <a:gd name="T10" fmla="*/ 876 w 1060"/>
                              <a:gd name="T11" fmla="*/ 35 h 730"/>
                              <a:gd name="T12" fmla="*/ 1018 w 1060"/>
                              <a:gd name="T13" fmla="*/ 8 h 730"/>
                              <a:gd name="T14" fmla="*/ 1060 w 1060"/>
                              <a:gd name="T15" fmla="*/ 0 h 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0" h="730">
                                <a:moveTo>
                                  <a:pt x="1060" y="0"/>
                                </a:moveTo>
                                <a:cubicBezTo>
                                  <a:pt x="1060" y="151"/>
                                  <a:pt x="1060" y="151"/>
                                  <a:pt x="1060" y="151"/>
                                </a:cubicBezTo>
                                <a:cubicBezTo>
                                  <a:pt x="903" y="179"/>
                                  <a:pt x="752" y="226"/>
                                  <a:pt x="611" y="293"/>
                                </a:cubicBezTo>
                                <a:cubicBezTo>
                                  <a:pt x="416" y="385"/>
                                  <a:pt x="189" y="525"/>
                                  <a:pt x="0" y="730"/>
                                </a:cubicBezTo>
                                <a:cubicBezTo>
                                  <a:pt x="0" y="690"/>
                                  <a:pt x="0" y="690"/>
                                  <a:pt x="0" y="690"/>
                                </a:cubicBezTo>
                                <a:cubicBezTo>
                                  <a:pt x="109" y="590"/>
                                  <a:pt x="514" y="135"/>
                                  <a:pt x="876" y="35"/>
                                </a:cubicBezTo>
                                <a:cubicBezTo>
                                  <a:pt x="922" y="23"/>
                                  <a:pt x="971" y="18"/>
                                  <a:pt x="1018" y="8"/>
                                </a:cubicBezTo>
                                <a:lnTo>
                                  <a:pt x="1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 flipH="1">
                            <a:off x="3424844" y="1371600"/>
                            <a:ext cx="3418604" cy="2687344"/>
                          </a:xfrm>
                          <a:custGeom>
                            <a:avLst/>
                            <a:gdLst>
                              <a:gd name="T0" fmla="*/ 1060 w 1060"/>
                              <a:gd name="T1" fmla="*/ 0 h 831"/>
                              <a:gd name="T2" fmla="*/ 1060 w 1060"/>
                              <a:gd name="T3" fmla="*/ 152 h 831"/>
                              <a:gd name="T4" fmla="*/ 611 w 1060"/>
                              <a:gd name="T5" fmla="*/ 336 h 831"/>
                              <a:gd name="T6" fmla="*/ 0 w 1060"/>
                              <a:gd name="T7" fmla="*/ 831 h 831"/>
                              <a:gd name="T8" fmla="*/ 0 w 1060"/>
                              <a:gd name="T9" fmla="*/ 791 h 831"/>
                              <a:gd name="T10" fmla="*/ 876 w 1060"/>
                              <a:gd name="T11" fmla="*/ 53 h 831"/>
                              <a:gd name="T12" fmla="*/ 1018 w 1060"/>
                              <a:gd name="T13" fmla="*/ 13 h 831"/>
                              <a:gd name="T14" fmla="*/ 1060 w 1060"/>
                              <a:gd name="T15" fmla="*/ 0 h 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0" h="831">
                                <a:moveTo>
                                  <a:pt x="1060" y="0"/>
                                </a:moveTo>
                                <a:cubicBezTo>
                                  <a:pt x="1060" y="152"/>
                                  <a:pt x="1060" y="152"/>
                                  <a:pt x="1060" y="152"/>
                                </a:cubicBezTo>
                                <a:cubicBezTo>
                                  <a:pt x="903" y="194"/>
                                  <a:pt x="752" y="256"/>
                                  <a:pt x="611" y="336"/>
                                </a:cubicBezTo>
                                <a:cubicBezTo>
                                  <a:pt x="416" y="447"/>
                                  <a:pt x="189" y="608"/>
                                  <a:pt x="0" y="831"/>
                                </a:cubicBezTo>
                                <a:cubicBezTo>
                                  <a:pt x="0" y="791"/>
                                  <a:pt x="0" y="791"/>
                                  <a:pt x="0" y="791"/>
                                </a:cubicBezTo>
                                <a:cubicBezTo>
                                  <a:pt x="109" y="681"/>
                                  <a:pt x="514" y="187"/>
                                  <a:pt x="876" y="53"/>
                                </a:cubicBezTo>
                                <a:cubicBezTo>
                                  <a:pt x="922" y="37"/>
                                  <a:pt x="971" y="27"/>
                                  <a:pt x="1018" y="13"/>
                                </a:cubicBezTo>
                                <a:lnTo>
                                  <a:pt x="1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 flipH="1">
                            <a:off x="6841375" y="4056611"/>
                            <a:ext cx="3378385" cy="3856590"/>
                          </a:xfrm>
                          <a:custGeom>
                            <a:avLst/>
                            <a:gdLst>
                              <a:gd name="T0" fmla="*/ 1047 w 1047"/>
                              <a:gd name="T1" fmla="*/ 0 h 1193"/>
                              <a:gd name="T2" fmla="*/ 1047 w 1047"/>
                              <a:gd name="T3" fmla="*/ 1193 h 1193"/>
                              <a:gd name="T4" fmla="*/ 0 w 1047"/>
                              <a:gd name="T5" fmla="*/ 1193 h 1193"/>
                              <a:gd name="T6" fmla="*/ 0 w 1047"/>
                              <a:gd name="T7" fmla="*/ 442 h 1193"/>
                              <a:gd name="T8" fmla="*/ 1047 w 1047"/>
                              <a:gd name="T9" fmla="*/ 0 h 1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7" h="1193">
                                <a:moveTo>
                                  <a:pt x="1047" y="0"/>
                                </a:moveTo>
                                <a:cubicBezTo>
                                  <a:pt x="1047" y="1193"/>
                                  <a:pt x="1047" y="1193"/>
                                  <a:pt x="1047" y="1193"/>
                                </a:cubicBezTo>
                                <a:cubicBezTo>
                                  <a:pt x="0" y="1193"/>
                                  <a:pt x="0" y="1193"/>
                                  <a:pt x="0" y="1193"/>
                                </a:cubicBezTo>
                                <a:cubicBezTo>
                                  <a:pt x="0" y="442"/>
                                  <a:pt x="0" y="442"/>
                                  <a:pt x="0" y="442"/>
                                </a:cubicBezTo>
                                <a:cubicBezTo>
                                  <a:pt x="610" y="526"/>
                                  <a:pt x="945" y="142"/>
                                  <a:pt x="10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 flipH="1">
                            <a:off x="6849688" y="7082444"/>
                            <a:ext cx="2536154" cy="702260"/>
                          </a:xfrm>
                          <a:custGeom>
                            <a:avLst/>
                            <a:gdLst>
                              <a:gd name="T0" fmla="*/ 786 w 786"/>
                              <a:gd name="T1" fmla="*/ 29 h 138"/>
                              <a:gd name="T2" fmla="*/ 786 w 786"/>
                              <a:gd name="T3" fmla="*/ 138 h 138"/>
                              <a:gd name="T4" fmla="*/ 0 w 786"/>
                              <a:gd name="T5" fmla="*/ 138 h 138"/>
                              <a:gd name="T6" fmla="*/ 786 w 786"/>
                              <a:gd name="T7" fmla="*/ 29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6" h="138">
                                <a:moveTo>
                                  <a:pt x="786" y="29"/>
                                </a:moveTo>
                                <a:cubicBezTo>
                                  <a:pt x="786" y="138"/>
                                  <a:pt x="786" y="138"/>
                                  <a:pt x="786" y="138"/>
                                </a:cubicBezTo>
                                <a:cubicBezTo>
                                  <a:pt x="0" y="138"/>
                                  <a:pt x="0" y="138"/>
                                  <a:pt x="0" y="138"/>
                                </a:cubicBezTo>
                                <a:cubicBezTo>
                                  <a:pt x="465" y="0"/>
                                  <a:pt x="696" y="13"/>
                                  <a:pt x="786" y="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5"/>
                        <wps:cNvSpPr>
                          <a:spLocks/>
                        </wps:cNvSpPr>
                        <wps:spPr bwMode="auto">
                          <a:xfrm flipH="1">
                            <a:off x="0" y="5644342"/>
                            <a:ext cx="3418603" cy="2271727"/>
                          </a:xfrm>
                          <a:custGeom>
                            <a:avLst/>
                            <a:gdLst>
                              <a:gd name="T0" fmla="*/ 1055 w 1055"/>
                              <a:gd name="T1" fmla="*/ 0 h 700"/>
                              <a:gd name="T2" fmla="*/ 1055 w 1055"/>
                              <a:gd name="T3" fmla="*/ 33 h 700"/>
                              <a:gd name="T4" fmla="*/ 50 w 1055"/>
                              <a:gd name="T5" fmla="*/ 700 h 700"/>
                              <a:gd name="T6" fmla="*/ 0 w 1055"/>
                              <a:gd name="T7" fmla="*/ 700 h 700"/>
                              <a:gd name="T8" fmla="*/ 1055 w 1055"/>
                              <a:gd name="T9" fmla="*/ 0 h 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5" h="700">
                                <a:moveTo>
                                  <a:pt x="1055" y="0"/>
                                </a:moveTo>
                                <a:cubicBezTo>
                                  <a:pt x="1055" y="33"/>
                                  <a:pt x="1055" y="33"/>
                                  <a:pt x="1055" y="33"/>
                                </a:cubicBezTo>
                                <a:cubicBezTo>
                                  <a:pt x="450" y="105"/>
                                  <a:pt x="160" y="509"/>
                                  <a:pt x="50" y="700"/>
                                </a:cubicBezTo>
                                <a:cubicBezTo>
                                  <a:pt x="0" y="700"/>
                                  <a:pt x="0" y="700"/>
                                  <a:pt x="0" y="700"/>
                                </a:cubicBezTo>
                                <a:cubicBezTo>
                                  <a:pt x="116" y="500"/>
                                  <a:pt x="421" y="76"/>
                                  <a:pt x="10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CB3B51" id="Group 12" o:spid="_x0000_s1026" alt="&quot;&quot;" style="position:absolute;margin-left:-42pt;margin-top:-2.2pt;width:807.1pt;height:624.2pt;z-index:-251660288;mso-width-relative:margin;mso-height-relative:margin" coordsize="102197,7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">
                <v:shape id="Rectangle 35" o:spid="_x0000_s1027" style="position:absolute;left:34331;top:21696;width:34680;height:57455;visibility:visible;mso-wrap-style:square;v-text-anchor:middle" coordsize="3314686,497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" path="m,c1112955,194733,2048110,541867,3313465,1612900v4233,1096019,-4233,2268239,,3364258l,4977158,,xe" fillcolor="white [3212]" stroked="f" strokeweight="1pt">
                  <v:stroke joinstyle="miter"/>
                  <v:path arrowok="t" o:connecttype="custom" o:connectlocs="0,0;3466694,1861892;3466694,5745510;0,5745510;0,0" o:connectangles="0,0,0,0,0"/>
                </v:shape>
                <v:shape id="Freeform 14" o:spid="_x0000_s1028" alt="&quot;&quot;" style="position:absolute;width:34480;height:79152;flip:x;visibility:visible;mso-wrap-style:square;v-text-anchor:top" coordsize="1061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" path="m1061,v,1781,,1781,,1781c456,1853,166,2257,56,2448v-56,,-56,,-56,c,,,,,l1061,xe" fillcolor="#99cb38 [3204]" stroked="f">
                  <v:path arrowok="t" o:connecttype="custom" o:connectlocs="3448049,0;3448049,5758621;181989,7915274;0,7915274;0,0;3448049,0" o:connectangles="0,0,0,0,0,0"/>
                </v:shape>
                <v:shape id="Freeform 15" o:spid="_x0000_s1029" style="position:absolute;left:68413;top:39319;width:33784;height:26151;flip:x;visibility:visible;mso-wrap-style:square;v-text-anchor:top" coordsize="1047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" path="m1047,v,809,,809,,809c,809,,809,,809,,297,,297,,297,610,380,945,142,1047,xe" fillcolor="#37a76f [3206]" stroked="f">
                  <v:path arrowok="t" o:connecttype="custom" o:connectlocs="3378385,0;3378385,2615168;0,2615168;0,960080;3378385,0" o:connectangles="0,0,0,0,0"/>
                </v:shape>
                <v:shape id="Freeform 16" o:spid="_x0000_s1030" style="position:absolute;left:68413;top:39319;width:33784;height:28220;flip:x;visibility:visible;mso-wrap-style:square;v-text-anchor:top" coordsize="1047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" path="m1047,v,873,,873,,873c,873,,873,,873,,361,,361,,361,610,444,945,142,1047,xe" fillcolor="#99cb38 [3204]" stroked="f">
                  <v:path arrowok="t" o:connecttype="custom" o:connectlocs="3378385,0;3378385,2822072;0,2822072;0,1166974;3378385,0" o:connectangles="0,0,0,0,0"/>
                </v:shape>
                <v:shape id="Freeform 19" o:spid="_x0000_s1031" style="position:absolute;left:34497;top:16957;width:33939;height:23602;flip:x;visibility:visible;mso-wrap-style:square;v-text-anchor:top" coordsize="1060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" path="m1060,v,151,,151,,151c903,179,752,226,611,293,416,385,189,525,,730,,690,,690,,690,109,590,514,135,876,35,922,23,971,18,1018,8l1060,xe" fillcolor="#37a76f [3206]" stroked="f">
                  <v:path arrowok="t" o:connecttype="custom" o:connectlocs="3393892,0;3393892,488195;1956291,947292;0,2360148;0,2230825;2804764,113158;3259417,25865;3393892,0" o:connectangles="0,0,0,0,0,0,0,0"/>
                </v:shape>
                <v:shape id="Freeform 20" o:spid="_x0000_s1032" style="position:absolute;left:34248;top:13716;width:34186;height:26873;flip:x;visibility:visible;mso-wrap-style:square;v-text-anchor:top" coordsize="1060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" path="m1060,v,152,,152,,152c903,194,752,256,611,336,416,447,189,608,,831,,791,,791,,791,109,681,514,187,876,53,922,37,971,27,1018,13l1060,xe" fillcolor="#99cb38 [3204]" stroked="f">
                  <v:path arrowok="t" o:connecttype="custom" o:connectlocs="3418604,0;3418604,491548;1970535,1086580;0,2687344;0,2557989;2825186,171395;3283150,42040;3418604,0" o:connectangles="0,0,0,0,0,0,0,0"/>
                </v:shape>
                <v:shape id="Freeform 17" o:spid="_x0000_s1033" style="position:absolute;left:68413;top:40566;width:33784;height:38566;flip:x;visibility:visible;mso-wrap-style:square;v-text-anchor:top" coordsize="1047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" path="m1047,v,1193,,1193,,1193c,1193,,1193,,1193,,442,,442,,442,610,526,945,142,1047,xe" fillcolor="white [3212]" stroked="f">
                  <v:path arrowok="t" o:connecttype="custom" o:connectlocs="3378385,0;3378385,3856590;0,3856590;0,1428846;3378385,0" o:connectangles="0,0,0,0,0"/>
                </v:shape>
                <v:shape id="Freeform 21" o:spid="_x0000_s1034" style="position:absolute;left:68496;top:70824;width:25362;height:7023;flip:x;visibility:visible;mso-wrap-style:square;v-text-anchor:top" coordsize="786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" path="m786,29v,109,,109,,109c,138,,138,,138,465,,696,13,786,29xe" fillcolor="#37a76f [3206]" stroked="f">
                  <v:path arrowok="t" o:connecttype="custom" o:connectlocs="2536154,147576;2536154,702260;0,702260;2536154,147576" o:connectangles="0,0,0,0"/>
                </v:shape>
                <v:shape id="Freeform 5" o:spid="_x0000_s1035" style="position:absolute;top:56443;width:34186;height:22717;flip:x;visibility:visible;mso-wrap-style:square;v-text-anchor:top" coordsize="1055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" path="m1055,v,33,,33,,33c450,105,160,509,50,700,,700,,700,,700,116,500,421,76,1055,xe" fillcolor="#37a76f [3206]" stroked="f">
                  <v:path arrowok="t" o:connecttype="custom" o:connectlocs="3418603,0;3418603,107096;162019,2271727;0,2271727;3418603,0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Brochure Layout - Outside"/>
      </w:tblPr>
      <w:tblGrid>
        <w:gridCol w:w="4299"/>
        <w:gridCol w:w="637"/>
        <w:gridCol w:w="4719"/>
        <w:gridCol w:w="498"/>
        <w:gridCol w:w="4247"/>
      </w:tblGrid>
      <w:tr w:rsidR="001E0365" w:rsidRPr="00DD7039" w14:paraId="3D255F77" w14:textId="77777777" w:rsidTr="73DA9788">
        <w:trPr>
          <w:trHeight w:val="8299"/>
          <w:jc w:val="center"/>
        </w:trPr>
        <w:tc>
          <w:tcPr>
            <w:tcW w:w="4299" w:type="dxa"/>
            <w:vMerge w:val="restart"/>
          </w:tcPr>
          <w:p w14:paraId="42B96D89" w14:textId="708E4DDA" w:rsidR="001E0365" w:rsidRDefault="00B44E91" w:rsidP="73DA9788">
            <w:pPr>
              <w:pStyle w:val="BlockHeading"/>
              <w:rPr>
                <w:b w:val="0"/>
                <w:bCs/>
              </w:rPr>
            </w:pPr>
            <w:r w:rsidRPr="00B44E91">
              <w:t>GLP-1 Treatments: A Game-Changer</w:t>
            </w:r>
          </w:p>
          <w:p w14:paraId="5B1580F3" w14:textId="77777777" w:rsidR="00B44E91" w:rsidRPr="00B44E91" w:rsidRDefault="00B44E91" w:rsidP="00B44E91">
            <w:pPr>
              <w:pStyle w:val="BlockText"/>
            </w:pPr>
            <w:r w:rsidRPr="00B44E91">
              <w:t xml:space="preserve">We offer </w:t>
            </w:r>
            <w:r w:rsidRPr="00B44E91">
              <w:rPr>
                <w:b/>
                <w:bCs/>
              </w:rPr>
              <w:t>GLP-1 receptor agonists</w:t>
            </w:r>
            <w:r w:rsidRPr="00B44E91">
              <w:t>, such as:</w:t>
            </w:r>
          </w:p>
          <w:p w14:paraId="6300E143" w14:textId="77777777" w:rsidR="00B44E91" w:rsidRPr="00B44E91" w:rsidRDefault="00B44E91" w:rsidP="00B44E91">
            <w:pPr>
              <w:pStyle w:val="BlockText"/>
              <w:numPr>
                <w:ilvl w:val="0"/>
                <w:numId w:val="4"/>
              </w:numPr>
            </w:pPr>
            <w:proofErr w:type="spellStart"/>
            <w:r w:rsidRPr="00B44E91">
              <w:rPr>
                <w:b/>
                <w:bCs/>
              </w:rPr>
              <w:t>Semaglutide</w:t>
            </w:r>
            <w:proofErr w:type="spellEnd"/>
            <w:r w:rsidRPr="00B44E91">
              <w:t xml:space="preserve"> (</w:t>
            </w:r>
            <w:proofErr w:type="spellStart"/>
            <w:r w:rsidRPr="00B44E91">
              <w:t>Wegovy</w:t>
            </w:r>
            <w:proofErr w:type="spellEnd"/>
            <w:r w:rsidRPr="00B44E91">
              <w:t>®, Ozempic®)</w:t>
            </w:r>
          </w:p>
          <w:p w14:paraId="33CEB243" w14:textId="77777777" w:rsidR="00B44E91" w:rsidRPr="00B44E91" w:rsidRDefault="00B44E91" w:rsidP="00B44E91">
            <w:pPr>
              <w:pStyle w:val="BlockText"/>
              <w:numPr>
                <w:ilvl w:val="0"/>
                <w:numId w:val="4"/>
              </w:numPr>
            </w:pPr>
            <w:proofErr w:type="spellStart"/>
            <w:r w:rsidRPr="00B44E91">
              <w:rPr>
                <w:b/>
                <w:bCs/>
              </w:rPr>
              <w:t>Tirzepatide</w:t>
            </w:r>
            <w:proofErr w:type="spellEnd"/>
            <w:r w:rsidRPr="00B44E91">
              <w:t xml:space="preserve"> (</w:t>
            </w:r>
            <w:proofErr w:type="spellStart"/>
            <w:r w:rsidRPr="00B44E91">
              <w:t>Zepbound</w:t>
            </w:r>
            <w:proofErr w:type="spellEnd"/>
            <w:r w:rsidRPr="00B44E91">
              <w:t xml:space="preserve">®, </w:t>
            </w:r>
            <w:proofErr w:type="spellStart"/>
            <w:r w:rsidRPr="00B44E91">
              <w:t>Mounjaro</w:t>
            </w:r>
            <w:proofErr w:type="spellEnd"/>
            <w:r w:rsidRPr="00B44E91">
              <w:t>®)</w:t>
            </w:r>
          </w:p>
          <w:p w14:paraId="1B9995E6" w14:textId="77777777" w:rsidR="00B44E91" w:rsidRPr="00B44E91" w:rsidRDefault="00B44E91" w:rsidP="00B44E91">
            <w:pPr>
              <w:pStyle w:val="BlockText"/>
            </w:pPr>
            <w:r w:rsidRPr="00B44E91">
              <w:t>These medications:</w:t>
            </w:r>
          </w:p>
          <w:p w14:paraId="6E185F0F" w14:textId="77777777" w:rsidR="00B44E91" w:rsidRPr="00B44E91" w:rsidRDefault="00B44E91" w:rsidP="00B44E91">
            <w:pPr>
              <w:pStyle w:val="BlockText"/>
              <w:numPr>
                <w:ilvl w:val="0"/>
                <w:numId w:val="5"/>
              </w:numPr>
            </w:pPr>
            <w:r w:rsidRPr="00B44E91">
              <w:t>Reduce appetite &amp; cravings</w:t>
            </w:r>
          </w:p>
          <w:p w14:paraId="3803BFBB" w14:textId="77777777" w:rsidR="00B44E91" w:rsidRPr="00B44E91" w:rsidRDefault="00B44E91" w:rsidP="00B44E91">
            <w:pPr>
              <w:pStyle w:val="BlockText"/>
              <w:numPr>
                <w:ilvl w:val="0"/>
                <w:numId w:val="5"/>
              </w:numPr>
            </w:pPr>
            <w:r w:rsidRPr="00B44E91">
              <w:t>Help regulate blood sugar</w:t>
            </w:r>
          </w:p>
          <w:p w14:paraId="02DF3763" w14:textId="77777777" w:rsidR="00B44E91" w:rsidRPr="00B44E91" w:rsidRDefault="00B44E91" w:rsidP="00B44E91">
            <w:pPr>
              <w:pStyle w:val="BlockText"/>
              <w:numPr>
                <w:ilvl w:val="0"/>
                <w:numId w:val="5"/>
              </w:numPr>
            </w:pPr>
            <w:r w:rsidRPr="00B44E91">
              <w:t>Promote sustainable weight loss</w:t>
            </w:r>
          </w:p>
          <w:p w14:paraId="485C8B42" w14:textId="77777777" w:rsidR="00B44E91" w:rsidRPr="00B44E91" w:rsidRDefault="00B44E91" w:rsidP="00B44E91">
            <w:pPr>
              <w:pStyle w:val="BlockText"/>
              <w:numPr>
                <w:ilvl w:val="0"/>
                <w:numId w:val="5"/>
              </w:numPr>
            </w:pPr>
            <w:r w:rsidRPr="00B44E91">
              <w:t xml:space="preserve">Improve </w:t>
            </w:r>
            <w:proofErr w:type="gramStart"/>
            <w:r w:rsidRPr="00B44E91">
              <w:t>metabolic health</w:t>
            </w:r>
            <w:proofErr w:type="gramEnd"/>
          </w:p>
          <w:p w14:paraId="06FF013E" w14:textId="33EB3DD8" w:rsidR="001E0365" w:rsidRPr="00657049" w:rsidRDefault="001E0365" w:rsidP="00B44E91">
            <w:pPr>
              <w:pStyle w:val="BlockText"/>
            </w:pPr>
          </w:p>
        </w:tc>
        <w:tc>
          <w:tcPr>
            <w:tcW w:w="637" w:type="dxa"/>
            <w:vMerge w:val="restart"/>
          </w:tcPr>
          <w:p w14:paraId="7FDF6ABB" w14:textId="78677814" w:rsidR="001E0365" w:rsidRPr="00DD7039" w:rsidRDefault="001E0365" w:rsidP="00FF0E31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4719" w:type="dxa"/>
            <w:vMerge w:val="restart"/>
          </w:tcPr>
          <w:p w14:paraId="5D3F1B8B" w14:textId="2406F5C7" w:rsidR="00B44E91" w:rsidRDefault="00B44E91" w:rsidP="00B44E91">
            <w:pPr>
              <w:pStyle w:val="Heading2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A0FA9D6" wp14:editId="793EEAC5">
                  <wp:extent cx="1457325" cy="1065619"/>
                  <wp:effectExtent l="0" t="0" r="0" b="1270"/>
                  <wp:docPr id="126198698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437" cy="1070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9C7E4D" w14:textId="77777777" w:rsidR="00B44E91" w:rsidRDefault="00B44E91" w:rsidP="00B44E91">
            <w:pPr>
              <w:pStyle w:val="Heading2"/>
              <w:rPr>
                <w:b/>
                <w:bCs/>
              </w:rPr>
            </w:pPr>
          </w:p>
          <w:p w14:paraId="4167EDAC" w14:textId="77777777" w:rsidR="00B44E91" w:rsidRDefault="00B44E91" w:rsidP="00B44E91">
            <w:pPr>
              <w:pStyle w:val="Heading2"/>
              <w:rPr>
                <w:b/>
                <w:bCs/>
              </w:rPr>
            </w:pPr>
          </w:p>
          <w:p w14:paraId="1AEC5CE8" w14:textId="77777777" w:rsidR="00B44E91" w:rsidRDefault="00B44E91" w:rsidP="00B44E91">
            <w:pPr>
              <w:pStyle w:val="Heading2"/>
              <w:rPr>
                <w:b/>
                <w:bCs/>
              </w:rPr>
            </w:pPr>
          </w:p>
          <w:p w14:paraId="46E2945C" w14:textId="77777777" w:rsidR="00B44E91" w:rsidRDefault="00B44E91" w:rsidP="00B44E91">
            <w:pPr>
              <w:pStyle w:val="Heading2"/>
              <w:rPr>
                <w:b/>
                <w:bCs/>
              </w:rPr>
            </w:pPr>
          </w:p>
          <w:p w14:paraId="00B1853F" w14:textId="6E657FBE" w:rsidR="00B44E91" w:rsidRPr="00EC0721" w:rsidRDefault="00B44E91" w:rsidP="00B44E91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Contact Us</w:t>
            </w:r>
          </w:p>
          <w:p w14:paraId="35517F8E" w14:textId="77777777" w:rsidR="00B44E91" w:rsidRDefault="00B44E91" w:rsidP="00B44E91">
            <w:pPr>
              <w:pStyle w:val="Contact"/>
            </w:pPr>
            <w:r>
              <w:t xml:space="preserve">2600 </w:t>
            </w:r>
            <w:proofErr w:type="spellStart"/>
            <w:r>
              <w:t>Westown</w:t>
            </w:r>
            <w:proofErr w:type="spellEnd"/>
            <w:r>
              <w:t xml:space="preserve"> Parkway Ste. 360</w:t>
            </w:r>
          </w:p>
          <w:p w14:paraId="129730DF" w14:textId="77777777" w:rsidR="00B44E91" w:rsidRDefault="00B44E91" w:rsidP="00B44E91">
            <w:pPr>
              <w:pStyle w:val="Contact"/>
            </w:pPr>
            <w:r>
              <w:t>West Des Moines, Iowa 50266</w:t>
            </w:r>
          </w:p>
          <w:p w14:paraId="4D3AA886" w14:textId="50B9686A" w:rsidR="00B44E91" w:rsidRDefault="00B44E91" w:rsidP="00B44E91">
            <w:pPr>
              <w:pStyle w:val="Contact"/>
            </w:pPr>
            <w:r>
              <w:t>(515)</w:t>
            </w:r>
            <w:r w:rsidR="0075465E">
              <w:t xml:space="preserve"> </w:t>
            </w:r>
            <w:r>
              <w:t>267-1800</w:t>
            </w:r>
          </w:p>
          <w:p w14:paraId="5E600624" w14:textId="77777777" w:rsidR="00B44E91" w:rsidRPr="00D332AE" w:rsidRDefault="00B44E91" w:rsidP="00B44E91"/>
          <w:p w14:paraId="24D872FD" w14:textId="77777777" w:rsidR="00B44E91" w:rsidRPr="00D332AE" w:rsidRDefault="00B44E91" w:rsidP="00B44E91">
            <w:pPr>
              <w:jc w:val="center"/>
            </w:pPr>
            <w:sdt>
              <w:sdtPr>
                <w:id w:val="-948700640"/>
                <w:placeholder>
                  <w:docPart w:val="D4BDCFAA6F2D49FDB3692D6B1AC53640"/>
                </w:placeholder>
                <w:temporary/>
                <w:showingPlcHdr/>
                <w15:appearance w15:val="hidden"/>
              </w:sdtPr>
              <w:sdtEndPr>
                <w:rPr>
                  <w:b/>
                  <w:bCs/>
                </w:rPr>
              </w:sdtEndPr>
              <w:sdtContent>
                <w:r w:rsidRPr="00D332AE">
                  <w:rPr>
                    <w:b/>
                    <w:bCs/>
                  </w:rPr>
                  <w:t>Visit us on the Web:</w:t>
                </w:r>
              </w:sdtContent>
            </w:sdt>
          </w:p>
          <w:p w14:paraId="1EC01A92" w14:textId="77777777" w:rsidR="00B44E91" w:rsidRDefault="00B44E91" w:rsidP="00B44E91">
            <w:pPr>
              <w:jc w:val="center"/>
            </w:pPr>
            <w:r w:rsidRPr="00D332AE">
              <w:t>Entclinicofiowa.com</w:t>
            </w:r>
          </w:p>
          <w:p w14:paraId="0A3BCD2F" w14:textId="5A6805FB" w:rsidR="001E0365" w:rsidRPr="00D14FD3" w:rsidRDefault="001E0365" w:rsidP="00B44E91"/>
        </w:tc>
        <w:tc>
          <w:tcPr>
            <w:tcW w:w="498" w:type="dxa"/>
            <w:vMerge w:val="restart"/>
          </w:tcPr>
          <w:p w14:paraId="333B4556" w14:textId="1969EF3C" w:rsidR="001E0365" w:rsidRDefault="001E0365" w:rsidP="00FF0E31"/>
        </w:tc>
        <w:tc>
          <w:tcPr>
            <w:tcW w:w="4247" w:type="dxa"/>
          </w:tcPr>
          <w:p w14:paraId="03DFD61A" w14:textId="7D0FC23A" w:rsidR="001E0365" w:rsidRPr="00F9063B" w:rsidRDefault="00503893" w:rsidP="00FF0E31">
            <w:pPr>
              <w:pStyle w:val="Subtitle"/>
              <w:rPr>
                <w:sz w:val="16"/>
              </w:rPr>
            </w:pPr>
            <w:r w:rsidRPr="00503893">
              <w:rPr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EB714FE" wp14:editId="1203948A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2246630</wp:posOffset>
                      </wp:positionV>
                      <wp:extent cx="2057400" cy="1473835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473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FC35D" w14:textId="4F943058" w:rsidR="00503893" w:rsidRDefault="00503893" w:rsidP="0050389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CF92DE4" wp14:editId="348C63ED">
                                        <wp:extent cx="1861792" cy="1362075"/>
                                        <wp:effectExtent l="0" t="0" r="5715" b="0"/>
                                        <wp:docPr id="2081065023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73959" cy="13709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714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.1pt;margin-top:176.9pt;width:162pt;height:116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">
                      <v:textbox>
                        <w:txbxContent>
                          <w:p w14:paraId="28EFC35D" w14:textId="4F943058" w:rsidR="00503893" w:rsidRDefault="00503893" w:rsidP="0050389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F92DE4" wp14:editId="348C63ED">
                                  <wp:extent cx="1861792" cy="1362075"/>
                                  <wp:effectExtent l="0" t="0" r="5715" b="0"/>
                                  <wp:docPr id="2081065023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3959" cy="13709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1" behindDoc="1" locked="0" layoutInCell="1" allowOverlap="1" wp14:anchorId="5A0B9F71" wp14:editId="53E51FBB">
                  <wp:simplePos x="0" y="0"/>
                  <wp:positionH relativeFrom="column">
                    <wp:posOffset>-323096</wp:posOffset>
                  </wp:positionH>
                  <wp:positionV relativeFrom="page">
                    <wp:posOffset>-344170</wp:posOffset>
                  </wp:positionV>
                  <wp:extent cx="3418086" cy="2381250"/>
                  <wp:effectExtent l="0" t="0" r="0" b="0"/>
                  <wp:wrapNone/>
                  <wp:docPr id="225174441" name="Picture 4" descr="30,900+ Weight Loss Man And Woman Stock Photos, Pictures &amp; Royalty-Free 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0,900+ Weight Loss Man And Woman Stock Photos, Pictures &amp; Royalty-Free 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335" cy="2382120"/>
                          </a:xfrm>
                          <a:prstGeom prst="flowChartDocumen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0365" w:rsidRPr="00DD7039" w14:paraId="196C8426" w14:textId="77777777" w:rsidTr="73DA9788">
        <w:trPr>
          <w:trHeight w:val="2691"/>
          <w:jc w:val="center"/>
        </w:trPr>
        <w:tc>
          <w:tcPr>
            <w:tcW w:w="4299" w:type="dxa"/>
            <w:vMerge/>
          </w:tcPr>
          <w:p w14:paraId="5DCC1EA9" w14:textId="77777777" w:rsidR="001E0365" w:rsidRDefault="001E0365" w:rsidP="00FF0E31">
            <w:pPr>
              <w:pStyle w:val="BlockHeading"/>
            </w:pPr>
          </w:p>
        </w:tc>
        <w:tc>
          <w:tcPr>
            <w:tcW w:w="637" w:type="dxa"/>
            <w:vMerge/>
          </w:tcPr>
          <w:p w14:paraId="7AC12FB4" w14:textId="77777777" w:rsidR="001E0365" w:rsidRPr="00DD7039" w:rsidRDefault="001E0365" w:rsidP="00FF0E31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4719" w:type="dxa"/>
            <w:vMerge/>
          </w:tcPr>
          <w:p w14:paraId="60500553" w14:textId="77777777" w:rsidR="001E0365" w:rsidRDefault="001E0365" w:rsidP="00FF0E31">
            <w:pPr>
              <w:pStyle w:val="Heading2Alternate"/>
            </w:pPr>
          </w:p>
        </w:tc>
        <w:tc>
          <w:tcPr>
            <w:tcW w:w="498" w:type="dxa"/>
            <w:vMerge/>
          </w:tcPr>
          <w:p w14:paraId="78E92195" w14:textId="77777777" w:rsidR="001E0365" w:rsidRDefault="001E0365" w:rsidP="00FF0E31"/>
        </w:tc>
        <w:tc>
          <w:tcPr>
            <w:tcW w:w="4247" w:type="dxa"/>
          </w:tcPr>
          <w:p w14:paraId="22BA4891" w14:textId="00034918" w:rsidR="001E0365" w:rsidRPr="00994AB9" w:rsidRDefault="00AA7B02" w:rsidP="73DA9788">
            <w:pPr>
              <w:pStyle w:val="Title"/>
              <w:rPr>
                <w:rStyle w:val="TitleChar"/>
                <w:b/>
                <w:bCs/>
              </w:rPr>
            </w:pPr>
            <w:r>
              <w:rPr>
                <w:b w:val="0"/>
              </w:rPr>
              <w:t>Weight Loss Program</w:t>
            </w:r>
          </w:p>
          <w:p w14:paraId="5F7EAAD5" w14:textId="1C219FBA" w:rsidR="001E0365" w:rsidRPr="001E0365" w:rsidRDefault="00AE5C35" w:rsidP="001E0365">
            <w:r>
              <w:t>Medically Supervised</w:t>
            </w:r>
          </w:p>
        </w:tc>
      </w:tr>
    </w:tbl>
    <w:p w14:paraId="73166651" w14:textId="77777777" w:rsidR="00F33C34" w:rsidRDefault="00F33C34"/>
    <w:tbl>
      <w:tblPr>
        <w:tblW w:w="5000" w:type="pct"/>
        <w:jc w:val="center"/>
        <w:tblLook w:val="0600" w:firstRow="0" w:lastRow="0" w:firstColumn="0" w:lastColumn="0" w:noHBand="1" w:noVBand="1"/>
        <w:tblDescription w:val="Brochure Layout - Outside"/>
      </w:tblPr>
      <w:tblGrid>
        <w:gridCol w:w="4240"/>
        <w:gridCol w:w="564"/>
        <w:gridCol w:w="4735"/>
        <w:gridCol w:w="639"/>
        <w:gridCol w:w="4222"/>
      </w:tblGrid>
      <w:tr w:rsidR="00F11364" w:rsidRPr="00DD7039" w14:paraId="2DBEE4DF" w14:textId="77777777" w:rsidTr="73DA9788">
        <w:trPr>
          <w:trHeight w:val="7732"/>
          <w:jc w:val="center"/>
        </w:trPr>
        <w:tc>
          <w:tcPr>
            <w:tcW w:w="1472" w:type="pct"/>
          </w:tcPr>
          <w:p w14:paraId="3D601A53" w14:textId="02D9A954" w:rsidR="00F33C34" w:rsidRDefault="006A4450">
            <w:r>
              <w:rPr>
                <w:noProof/>
              </w:rPr>
              <w:lastRenderedPageBreak/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1" layoutInCell="1" allowOverlap="1" wp14:anchorId="6CC89AF7" wp14:editId="1D128708">
                      <wp:simplePos x="0" y="0"/>
                      <wp:positionH relativeFrom="column">
                        <wp:posOffset>-499110</wp:posOffset>
                      </wp:positionH>
                      <wp:positionV relativeFrom="paragraph">
                        <wp:posOffset>8255</wp:posOffset>
                      </wp:positionV>
                      <wp:extent cx="10250424" cy="7927848"/>
                      <wp:effectExtent l="0" t="0" r="0" b="0"/>
                      <wp:wrapNone/>
                      <wp:docPr id="1" name="Group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0250424" cy="7927848"/>
                                <a:chOff x="0" y="0"/>
                                <a:chExt cx="9906001" cy="6856758"/>
                              </a:xfrm>
                            </wpg:grpSpPr>
                            <wps:wsp>
                              <wps:cNvPr id="2" name="Rectangle 35"/>
                              <wps:cNvSpPr/>
                              <wps:spPr>
                                <a:xfrm>
                                  <a:off x="3313466" y="1878358"/>
                                  <a:ext cx="3361314" cy="4977158"/>
                                </a:xfrm>
                                <a:custGeom>
                                  <a:avLst/>
                                  <a:gdLst>
                                    <a:gd name="connsiteX0" fmla="*/ 0 w 3313465"/>
                                    <a:gd name="connsiteY0" fmla="*/ 0 h 4977158"/>
                                    <a:gd name="connsiteX1" fmla="*/ 3313465 w 3313465"/>
                                    <a:gd name="connsiteY1" fmla="*/ 0 h 4977158"/>
                                    <a:gd name="connsiteX2" fmla="*/ 3313465 w 3313465"/>
                                    <a:gd name="connsiteY2" fmla="*/ 4977158 h 4977158"/>
                                    <a:gd name="connsiteX3" fmla="*/ 0 w 3313465"/>
                                    <a:gd name="connsiteY3" fmla="*/ 4977158 h 4977158"/>
                                    <a:gd name="connsiteX4" fmla="*/ 0 w 3313465"/>
                                    <a:gd name="connsiteY4" fmla="*/ 0 h 4977158"/>
                                    <a:gd name="connsiteX0" fmla="*/ 0 w 3313465"/>
                                    <a:gd name="connsiteY0" fmla="*/ 0 h 4977158"/>
                                    <a:gd name="connsiteX1" fmla="*/ 3300765 w 3313465"/>
                                    <a:gd name="connsiteY1" fmla="*/ 1689100 h 4977158"/>
                                    <a:gd name="connsiteX2" fmla="*/ 3313465 w 3313465"/>
                                    <a:gd name="connsiteY2" fmla="*/ 4977158 h 4977158"/>
                                    <a:gd name="connsiteX3" fmla="*/ 0 w 3313465"/>
                                    <a:gd name="connsiteY3" fmla="*/ 4977158 h 4977158"/>
                                    <a:gd name="connsiteX4" fmla="*/ 0 w 3313465"/>
                                    <a:gd name="connsiteY4" fmla="*/ 0 h 4977158"/>
                                    <a:gd name="connsiteX0" fmla="*/ 0 w 3313465"/>
                                    <a:gd name="connsiteY0" fmla="*/ 0 h 4977158"/>
                                    <a:gd name="connsiteX1" fmla="*/ 3300765 w 3313465"/>
                                    <a:gd name="connsiteY1" fmla="*/ 1689100 h 4977158"/>
                                    <a:gd name="connsiteX2" fmla="*/ 3313465 w 3313465"/>
                                    <a:gd name="connsiteY2" fmla="*/ 4977158 h 4977158"/>
                                    <a:gd name="connsiteX3" fmla="*/ 0 w 3313465"/>
                                    <a:gd name="connsiteY3" fmla="*/ 4977158 h 4977158"/>
                                    <a:gd name="connsiteX4" fmla="*/ 0 w 3313465"/>
                                    <a:gd name="connsiteY4" fmla="*/ 0 h 4977158"/>
                                    <a:gd name="connsiteX0" fmla="*/ 0 w 3313465"/>
                                    <a:gd name="connsiteY0" fmla="*/ 0 h 4977158"/>
                                    <a:gd name="connsiteX1" fmla="*/ 3300765 w 3313465"/>
                                    <a:gd name="connsiteY1" fmla="*/ 1689100 h 4977158"/>
                                    <a:gd name="connsiteX2" fmla="*/ 3313465 w 3313465"/>
                                    <a:gd name="connsiteY2" fmla="*/ 4977158 h 4977158"/>
                                    <a:gd name="connsiteX3" fmla="*/ 0 w 3313465"/>
                                    <a:gd name="connsiteY3" fmla="*/ 4977158 h 4977158"/>
                                    <a:gd name="connsiteX4" fmla="*/ 0 w 3313465"/>
                                    <a:gd name="connsiteY4" fmla="*/ 0 h 4977158"/>
                                    <a:gd name="connsiteX0" fmla="*/ 0 w 3313465"/>
                                    <a:gd name="connsiteY0" fmla="*/ 0 h 4977158"/>
                                    <a:gd name="connsiteX1" fmla="*/ 3300765 w 3313465"/>
                                    <a:gd name="connsiteY1" fmla="*/ 1625600 h 4977158"/>
                                    <a:gd name="connsiteX2" fmla="*/ 3313465 w 3313465"/>
                                    <a:gd name="connsiteY2" fmla="*/ 4977158 h 4977158"/>
                                    <a:gd name="connsiteX3" fmla="*/ 0 w 3313465"/>
                                    <a:gd name="connsiteY3" fmla="*/ 4977158 h 4977158"/>
                                    <a:gd name="connsiteX4" fmla="*/ 0 w 3313465"/>
                                    <a:gd name="connsiteY4" fmla="*/ 0 h 4977158"/>
                                    <a:gd name="connsiteX0" fmla="*/ 0 w 3313465"/>
                                    <a:gd name="connsiteY0" fmla="*/ 0 h 4977158"/>
                                    <a:gd name="connsiteX1" fmla="*/ 3300765 w 3313465"/>
                                    <a:gd name="connsiteY1" fmla="*/ 1625600 h 4977158"/>
                                    <a:gd name="connsiteX2" fmla="*/ 3313465 w 3313465"/>
                                    <a:gd name="connsiteY2" fmla="*/ 4977158 h 4977158"/>
                                    <a:gd name="connsiteX3" fmla="*/ 0 w 3313465"/>
                                    <a:gd name="connsiteY3" fmla="*/ 4977158 h 4977158"/>
                                    <a:gd name="connsiteX4" fmla="*/ 0 w 3313465"/>
                                    <a:gd name="connsiteY4" fmla="*/ 0 h 4977158"/>
                                    <a:gd name="connsiteX0" fmla="*/ 0 w 3313465"/>
                                    <a:gd name="connsiteY0" fmla="*/ 0 h 4977158"/>
                                    <a:gd name="connsiteX1" fmla="*/ 3300765 w 3313465"/>
                                    <a:gd name="connsiteY1" fmla="*/ 1625600 h 4977158"/>
                                    <a:gd name="connsiteX2" fmla="*/ 3313465 w 3313465"/>
                                    <a:gd name="connsiteY2" fmla="*/ 4977158 h 4977158"/>
                                    <a:gd name="connsiteX3" fmla="*/ 0 w 3313465"/>
                                    <a:gd name="connsiteY3" fmla="*/ 4977158 h 4977158"/>
                                    <a:gd name="connsiteX4" fmla="*/ 0 w 3313465"/>
                                    <a:gd name="connsiteY4" fmla="*/ 0 h 4977158"/>
                                    <a:gd name="connsiteX0" fmla="*/ 0 w 3314686"/>
                                    <a:gd name="connsiteY0" fmla="*/ 0 h 4977158"/>
                                    <a:gd name="connsiteX1" fmla="*/ 3313465 w 3314686"/>
                                    <a:gd name="connsiteY1" fmla="*/ 1689100 h 4977158"/>
                                    <a:gd name="connsiteX2" fmla="*/ 3313465 w 3314686"/>
                                    <a:gd name="connsiteY2" fmla="*/ 4977158 h 4977158"/>
                                    <a:gd name="connsiteX3" fmla="*/ 0 w 3314686"/>
                                    <a:gd name="connsiteY3" fmla="*/ 4977158 h 4977158"/>
                                    <a:gd name="connsiteX4" fmla="*/ 0 w 3314686"/>
                                    <a:gd name="connsiteY4" fmla="*/ 0 h 4977158"/>
                                    <a:gd name="connsiteX0" fmla="*/ 0 w 3314686"/>
                                    <a:gd name="connsiteY0" fmla="*/ 0 h 4977158"/>
                                    <a:gd name="connsiteX1" fmla="*/ 3313465 w 3314686"/>
                                    <a:gd name="connsiteY1" fmla="*/ 1612900 h 4977158"/>
                                    <a:gd name="connsiteX2" fmla="*/ 3313465 w 3314686"/>
                                    <a:gd name="connsiteY2" fmla="*/ 4977158 h 4977158"/>
                                    <a:gd name="connsiteX3" fmla="*/ 0 w 3314686"/>
                                    <a:gd name="connsiteY3" fmla="*/ 4977158 h 4977158"/>
                                    <a:gd name="connsiteX4" fmla="*/ 0 w 3314686"/>
                                    <a:gd name="connsiteY4" fmla="*/ 0 h 49771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314686" h="4977158">
                                      <a:moveTo>
                                        <a:pt x="0" y="0"/>
                                      </a:moveTo>
                                      <a:cubicBezTo>
                                        <a:pt x="1112955" y="194733"/>
                                        <a:pt x="2048110" y="541867"/>
                                        <a:pt x="3313465" y="1612900"/>
                                      </a:cubicBezTo>
                                      <a:cubicBezTo>
                                        <a:pt x="3317698" y="2708919"/>
                                        <a:pt x="3309232" y="3881139"/>
                                        <a:pt x="3313465" y="4977158"/>
                                      </a:cubicBezTo>
                                      <a:lnTo>
                                        <a:pt x="0" y="49771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0" y="0"/>
                                  <a:ext cx="9906001" cy="6856758"/>
                                  <a:chOff x="0" y="0"/>
                                  <a:chExt cx="9906001" cy="6856758"/>
                                </a:xfrm>
                              </wpg:grpSpPr>
                              <wps:wsp>
                                <wps:cNvPr id="4" name="Freeform 14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0" y="0"/>
                                    <a:ext cx="3342005" cy="6856757"/>
                                  </a:xfrm>
                                  <a:custGeom>
                                    <a:avLst/>
                                    <a:gdLst>
                                      <a:gd name="T0" fmla="*/ 1061 w 1061"/>
                                      <a:gd name="T1" fmla="*/ 0 h 2448"/>
                                      <a:gd name="T2" fmla="*/ 1061 w 1061"/>
                                      <a:gd name="T3" fmla="*/ 1781 h 2448"/>
                                      <a:gd name="T4" fmla="*/ 56 w 1061"/>
                                      <a:gd name="T5" fmla="*/ 2448 h 2448"/>
                                      <a:gd name="T6" fmla="*/ 0 w 1061"/>
                                      <a:gd name="T7" fmla="*/ 2448 h 2448"/>
                                      <a:gd name="T8" fmla="*/ 0 w 1061"/>
                                      <a:gd name="T9" fmla="*/ 0 h 2448"/>
                                      <a:gd name="T10" fmla="*/ 1061 w 1061"/>
                                      <a:gd name="T11" fmla="*/ 0 h 24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061" h="2448">
                                        <a:moveTo>
                                          <a:pt x="1061" y="0"/>
                                        </a:moveTo>
                                        <a:cubicBezTo>
                                          <a:pt x="1061" y="1781"/>
                                          <a:pt x="1061" y="1781"/>
                                          <a:pt x="1061" y="1781"/>
                                        </a:cubicBezTo>
                                        <a:cubicBezTo>
                                          <a:pt x="456" y="1853"/>
                                          <a:pt x="166" y="2257"/>
                                          <a:pt x="56" y="2448"/>
                                        </a:cubicBezTo>
                                        <a:cubicBezTo>
                                          <a:pt x="0" y="2448"/>
                                          <a:pt x="0" y="2448"/>
                                          <a:pt x="0" y="2448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106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" name="Freeform 15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631518" y="3403370"/>
                                    <a:ext cx="3274483" cy="2265439"/>
                                  </a:xfrm>
                                  <a:custGeom>
                                    <a:avLst/>
                                    <a:gdLst>
                                      <a:gd name="T0" fmla="*/ 1047 w 1047"/>
                                      <a:gd name="T1" fmla="*/ 0 h 809"/>
                                      <a:gd name="T2" fmla="*/ 1047 w 1047"/>
                                      <a:gd name="T3" fmla="*/ 809 h 809"/>
                                      <a:gd name="T4" fmla="*/ 0 w 1047"/>
                                      <a:gd name="T5" fmla="*/ 809 h 809"/>
                                      <a:gd name="T6" fmla="*/ 0 w 1047"/>
                                      <a:gd name="T7" fmla="*/ 297 h 809"/>
                                      <a:gd name="T8" fmla="*/ 1047 w 1047"/>
                                      <a:gd name="T9" fmla="*/ 0 h 80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047" h="809">
                                        <a:moveTo>
                                          <a:pt x="1047" y="0"/>
                                        </a:moveTo>
                                        <a:cubicBezTo>
                                          <a:pt x="1047" y="809"/>
                                          <a:pt x="1047" y="809"/>
                                          <a:pt x="1047" y="809"/>
                                        </a:cubicBezTo>
                                        <a:cubicBezTo>
                                          <a:pt x="0" y="809"/>
                                          <a:pt x="0" y="809"/>
                                          <a:pt x="0" y="809"/>
                                        </a:cubicBezTo>
                                        <a:cubicBezTo>
                                          <a:pt x="0" y="297"/>
                                          <a:pt x="0" y="297"/>
                                          <a:pt x="0" y="297"/>
                                        </a:cubicBezTo>
                                        <a:cubicBezTo>
                                          <a:pt x="610" y="380"/>
                                          <a:pt x="945" y="142"/>
                                          <a:pt x="104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" name="Freeform 16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631518" y="3403370"/>
                                    <a:ext cx="3274483" cy="2444674"/>
                                  </a:xfrm>
                                  <a:custGeom>
                                    <a:avLst/>
                                    <a:gdLst>
                                      <a:gd name="T0" fmla="*/ 1047 w 1047"/>
                                      <a:gd name="T1" fmla="*/ 0 h 873"/>
                                      <a:gd name="T2" fmla="*/ 1047 w 1047"/>
                                      <a:gd name="T3" fmla="*/ 873 h 873"/>
                                      <a:gd name="T4" fmla="*/ 0 w 1047"/>
                                      <a:gd name="T5" fmla="*/ 873 h 873"/>
                                      <a:gd name="T6" fmla="*/ 0 w 1047"/>
                                      <a:gd name="T7" fmla="*/ 361 h 873"/>
                                      <a:gd name="T8" fmla="*/ 1047 w 1047"/>
                                      <a:gd name="T9" fmla="*/ 0 h 8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047" h="873">
                                        <a:moveTo>
                                          <a:pt x="1047" y="0"/>
                                        </a:moveTo>
                                        <a:cubicBezTo>
                                          <a:pt x="1047" y="873"/>
                                          <a:pt x="1047" y="873"/>
                                          <a:pt x="1047" y="873"/>
                                        </a:cubicBezTo>
                                        <a:cubicBezTo>
                                          <a:pt x="0" y="873"/>
                                          <a:pt x="0" y="873"/>
                                          <a:pt x="0" y="873"/>
                                        </a:cubicBezTo>
                                        <a:cubicBezTo>
                                          <a:pt x="0" y="361"/>
                                          <a:pt x="0" y="361"/>
                                          <a:pt x="0" y="361"/>
                                        </a:cubicBezTo>
                                        <a:cubicBezTo>
                                          <a:pt x="610" y="444"/>
                                          <a:pt x="945" y="142"/>
                                          <a:pt x="104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" name="Freeform 17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631518" y="3515913"/>
                                    <a:ext cx="3274483" cy="3340845"/>
                                  </a:xfrm>
                                  <a:custGeom>
                                    <a:avLst/>
                                    <a:gdLst>
                                      <a:gd name="T0" fmla="*/ 1047 w 1047"/>
                                      <a:gd name="T1" fmla="*/ 0 h 1193"/>
                                      <a:gd name="T2" fmla="*/ 1047 w 1047"/>
                                      <a:gd name="T3" fmla="*/ 1193 h 1193"/>
                                      <a:gd name="T4" fmla="*/ 0 w 1047"/>
                                      <a:gd name="T5" fmla="*/ 1193 h 1193"/>
                                      <a:gd name="T6" fmla="*/ 0 w 1047"/>
                                      <a:gd name="T7" fmla="*/ 442 h 1193"/>
                                      <a:gd name="T8" fmla="*/ 1047 w 1047"/>
                                      <a:gd name="T9" fmla="*/ 0 h 11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047" h="1193">
                                        <a:moveTo>
                                          <a:pt x="1047" y="0"/>
                                        </a:moveTo>
                                        <a:cubicBezTo>
                                          <a:pt x="1047" y="1193"/>
                                          <a:pt x="1047" y="1193"/>
                                          <a:pt x="1047" y="1193"/>
                                        </a:cubicBezTo>
                                        <a:cubicBezTo>
                                          <a:pt x="0" y="1193"/>
                                          <a:pt x="0" y="1193"/>
                                          <a:pt x="0" y="1193"/>
                                        </a:cubicBezTo>
                                        <a:cubicBezTo>
                                          <a:pt x="0" y="442"/>
                                          <a:pt x="0" y="442"/>
                                          <a:pt x="0" y="442"/>
                                        </a:cubicBezTo>
                                        <a:cubicBezTo>
                                          <a:pt x="610" y="526"/>
                                          <a:pt x="945" y="142"/>
                                          <a:pt x="104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" name="Freeform 19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3342005" y="1471390"/>
                                    <a:ext cx="3289514" cy="2044523"/>
                                  </a:xfrm>
                                  <a:custGeom>
                                    <a:avLst/>
                                    <a:gdLst>
                                      <a:gd name="T0" fmla="*/ 1060 w 1060"/>
                                      <a:gd name="T1" fmla="*/ 0 h 730"/>
                                      <a:gd name="T2" fmla="*/ 1060 w 1060"/>
                                      <a:gd name="T3" fmla="*/ 151 h 730"/>
                                      <a:gd name="T4" fmla="*/ 611 w 1060"/>
                                      <a:gd name="T5" fmla="*/ 293 h 730"/>
                                      <a:gd name="T6" fmla="*/ 0 w 1060"/>
                                      <a:gd name="T7" fmla="*/ 730 h 730"/>
                                      <a:gd name="T8" fmla="*/ 0 w 1060"/>
                                      <a:gd name="T9" fmla="*/ 690 h 730"/>
                                      <a:gd name="T10" fmla="*/ 876 w 1060"/>
                                      <a:gd name="T11" fmla="*/ 35 h 730"/>
                                      <a:gd name="T12" fmla="*/ 1018 w 1060"/>
                                      <a:gd name="T13" fmla="*/ 8 h 730"/>
                                      <a:gd name="T14" fmla="*/ 1060 w 1060"/>
                                      <a:gd name="T15" fmla="*/ 0 h 7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060" h="730">
                                        <a:moveTo>
                                          <a:pt x="1060" y="0"/>
                                        </a:moveTo>
                                        <a:cubicBezTo>
                                          <a:pt x="1060" y="151"/>
                                          <a:pt x="1060" y="151"/>
                                          <a:pt x="1060" y="151"/>
                                        </a:cubicBezTo>
                                        <a:cubicBezTo>
                                          <a:pt x="903" y="179"/>
                                          <a:pt x="752" y="226"/>
                                          <a:pt x="611" y="293"/>
                                        </a:cubicBezTo>
                                        <a:cubicBezTo>
                                          <a:pt x="416" y="385"/>
                                          <a:pt x="189" y="525"/>
                                          <a:pt x="0" y="730"/>
                                        </a:cubicBezTo>
                                        <a:cubicBezTo>
                                          <a:pt x="0" y="690"/>
                                          <a:pt x="0" y="690"/>
                                          <a:pt x="0" y="690"/>
                                        </a:cubicBezTo>
                                        <a:cubicBezTo>
                                          <a:pt x="109" y="590"/>
                                          <a:pt x="514" y="135"/>
                                          <a:pt x="876" y="35"/>
                                        </a:cubicBezTo>
                                        <a:cubicBezTo>
                                          <a:pt x="922" y="23"/>
                                          <a:pt x="971" y="18"/>
                                          <a:pt x="1018" y="8"/>
                                        </a:cubicBezTo>
                                        <a:lnTo>
                                          <a:pt x="106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20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3318053" y="1187950"/>
                                    <a:ext cx="3313466" cy="2327963"/>
                                  </a:xfrm>
                                  <a:custGeom>
                                    <a:avLst/>
                                    <a:gdLst>
                                      <a:gd name="T0" fmla="*/ 1060 w 1060"/>
                                      <a:gd name="T1" fmla="*/ 0 h 831"/>
                                      <a:gd name="T2" fmla="*/ 1060 w 1060"/>
                                      <a:gd name="T3" fmla="*/ 152 h 831"/>
                                      <a:gd name="T4" fmla="*/ 611 w 1060"/>
                                      <a:gd name="T5" fmla="*/ 336 h 831"/>
                                      <a:gd name="T6" fmla="*/ 0 w 1060"/>
                                      <a:gd name="T7" fmla="*/ 831 h 831"/>
                                      <a:gd name="T8" fmla="*/ 0 w 1060"/>
                                      <a:gd name="T9" fmla="*/ 791 h 831"/>
                                      <a:gd name="T10" fmla="*/ 876 w 1060"/>
                                      <a:gd name="T11" fmla="*/ 53 h 831"/>
                                      <a:gd name="T12" fmla="*/ 1018 w 1060"/>
                                      <a:gd name="T13" fmla="*/ 13 h 831"/>
                                      <a:gd name="T14" fmla="*/ 1060 w 1060"/>
                                      <a:gd name="T15" fmla="*/ 0 h 8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060" h="831">
                                        <a:moveTo>
                                          <a:pt x="1060" y="0"/>
                                        </a:moveTo>
                                        <a:cubicBezTo>
                                          <a:pt x="1060" y="152"/>
                                          <a:pt x="1060" y="152"/>
                                          <a:pt x="1060" y="152"/>
                                        </a:cubicBezTo>
                                        <a:cubicBezTo>
                                          <a:pt x="903" y="194"/>
                                          <a:pt x="752" y="256"/>
                                          <a:pt x="611" y="336"/>
                                        </a:cubicBezTo>
                                        <a:cubicBezTo>
                                          <a:pt x="416" y="447"/>
                                          <a:pt x="189" y="608"/>
                                          <a:pt x="0" y="831"/>
                                        </a:cubicBezTo>
                                        <a:cubicBezTo>
                                          <a:pt x="0" y="791"/>
                                          <a:pt x="0" y="791"/>
                                          <a:pt x="0" y="791"/>
                                        </a:cubicBezTo>
                                        <a:cubicBezTo>
                                          <a:pt x="109" y="681"/>
                                          <a:pt x="514" y="187"/>
                                          <a:pt x="876" y="53"/>
                                        </a:cubicBezTo>
                                        <a:cubicBezTo>
                                          <a:pt x="922" y="37"/>
                                          <a:pt x="971" y="27"/>
                                          <a:pt x="1018" y="13"/>
                                        </a:cubicBezTo>
                                        <a:lnTo>
                                          <a:pt x="106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21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6640752" y="6132895"/>
                                    <a:ext cx="2458155" cy="608346"/>
                                  </a:xfrm>
                                  <a:custGeom>
                                    <a:avLst/>
                                    <a:gdLst>
                                      <a:gd name="T0" fmla="*/ 786 w 786"/>
                                      <a:gd name="T1" fmla="*/ 29 h 138"/>
                                      <a:gd name="T2" fmla="*/ 786 w 786"/>
                                      <a:gd name="T3" fmla="*/ 138 h 138"/>
                                      <a:gd name="T4" fmla="*/ 0 w 786"/>
                                      <a:gd name="T5" fmla="*/ 138 h 138"/>
                                      <a:gd name="T6" fmla="*/ 786 w 786"/>
                                      <a:gd name="T7" fmla="*/ 29 h 1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786" h="138">
                                        <a:moveTo>
                                          <a:pt x="786" y="29"/>
                                        </a:moveTo>
                                        <a:cubicBezTo>
                                          <a:pt x="786" y="138"/>
                                          <a:pt x="786" y="138"/>
                                          <a:pt x="786" y="138"/>
                                        </a:cubicBezTo>
                                        <a:cubicBezTo>
                                          <a:pt x="0" y="138"/>
                                          <a:pt x="0" y="138"/>
                                          <a:pt x="0" y="138"/>
                                        </a:cubicBezTo>
                                        <a:cubicBezTo>
                                          <a:pt x="465" y="0"/>
                                          <a:pt x="696" y="13"/>
                                          <a:pt x="786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Freeform 5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0" y="4888831"/>
                                    <a:ext cx="3313465" cy="1967927"/>
                                  </a:xfrm>
                                  <a:custGeom>
                                    <a:avLst/>
                                    <a:gdLst>
                                      <a:gd name="T0" fmla="*/ 1055 w 1055"/>
                                      <a:gd name="T1" fmla="*/ 0 h 700"/>
                                      <a:gd name="T2" fmla="*/ 1055 w 1055"/>
                                      <a:gd name="T3" fmla="*/ 33 h 700"/>
                                      <a:gd name="T4" fmla="*/ 50 w 1055"/>
                                      <a:gd name="T5" fmla="*/ 700 h 700"/>
                                      <a:gd name="T6" fmla="*/ 0 w 1055"/>
                                      <a:gd name="T7" fmla="*/ 700 h 700"/>
                                      <a:gd name="T8" fmla="*/ 1055 w 1055"/>
                                      <a:gd name="T9" fmla="*/ 0 h 7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055" h="700">
                                        <a:moveTo>
                                          <a:pt x="1055" y="0"/>
                                        </a:moveTo>
                                        <a:cubicBezTo>
                                          <a:pt x="1055" y="33"/>
                                          <a:pt x="1055" y="33"/>
                                          <a:pt x="1055" y="33"/>
                                        </a:cubicBezTo>
                                        <a:cubicBezTo>
                                          <a:pt x="450" y="105"/>
                                          <a:pt x="160" y="509"/>
                                          <a:pt x="50" y="700"/>
                                        </a:cubicBezTo>
                                        <a:cubicBezTo>
                                          <a:pt x="0" y="700"/>
                                          <a:pt x="0" y="700"/>
                                          <a:pt x="0" y="700"/>
                                        </a:cubicBezTo>
                                        <a:cubicBezTo>
                                          <a:pt x="116" y="500"/>
                                          <a:pt x="421" y="76"/>
                                          <a:pt x="105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EB1F21" id="Group 36" o:spid="_x0000_s1026" alt="&quot;&quot;" style="position:absolute;margin-left:-39.3pt;margin-top:.65pt;width:807.1pt;height:624.25pt;flip:x;z-index:-251649024;mso-width-relative:margin;mso-height-relative:margin" coordsize="99060,68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">
                      <v:shape id="Rectangle 35" o:spid="_x0000_s1027" style="position:absolute;left:33134;top:18783;width:33613;height:49772;visibility:visible;mso-wrap-style:square;v-text-anchor:middle" coordsize="3314686,497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" path="m,c1112955,194733,2048110,541867,3313465,1612900v4233,1096019,-4233,2268239,,3364258l,4977158,,xe" fillcolor="white [3212]" stroked="f" strokeweight="1pt">
                        <v:stroke joinstyle="miter"/>
                        <v:path arrowok="t" o:connecttype="custom" o:connectlocs="0,0;3360076,1612900;3360076,4977158;0,4977158;0,0" o:connectangles="0,0,0,0,0"/>
                      </v:shape>
                      <v:group id="Group 3" o:spid="_x0000_s1028" style="position:absolute;width:99060;height:68567" coordsize="99060,68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Freeform 14" o:spid="_x0000_s1029" style="position:absolute;width:33420;height:68567;flip:x;visibility:visible;mso-wrap-style:square;v-text-anchor:top" coordsize="1061,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" path="m1061,v,1781,,1781,,1781c456,1853,166,2257,56,2448v-56,,-56,,-56,c,,,,,l1061,xe" fillcolor="#99cb38 [3204]" stroked="f">
                          <v:path arrowok="t" o:connecttype="custom" o:connectlocs="3342005,0;3342005,4988515;176392,6856757;0,6856757;0,0;3342005,0" o:connectangles="0,0,0,0,0,0"/>
                        </v:shape>
                        <v:shape id="Freeform 15" o:spid="_x0000_s1030" style="position:absolute;left:66315;top:34033;width:32745;height:22655;flip:x;visibility:visible;mso-wrap-style:square;v-text-anchor:top" coordsize="1047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" path="m1047,v,809,,809,,809c,809,,809,,809,,297,,297,,297,610,380,945,142,1047,xe" fillcolor="#37a76f [3206]" stroked="f">
                          <v:path arrowok="t" o:connecttype="custom" o:connectlocs="3274483,0;3274483,2265439;0,2265439;0,831688;3274483,0" o:connectangles="0,0,0,0,0"/>
                        </v:shape>
                        <v:shape id="Freeform 16" o:spid="_x0000_s1031" style="position:absolute;left:66315;top:34033;width:32745;height:24447;flip:x;visibility:visible;mso-wrap-style:square;v-text-anchor:top" coordsize="1047,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" path="m1047,v,873,,873,,873c,873,,873,,873,,361,,361,,361,610,444,945,142,1047,xe" fillcolor="#99cb38 [3204]" stroked="f">
                          <v:path arrowok="t" o:connecttype="custom" o:connectlocs="3274483,0;3274483,2444674;0,2444674;0,1010913;3274483,0" o:connectangles="0,0,0,0,0"/>
                        </v:shape>
                        <v:shape id="Freeform 17" o:spid="_x0000_s1032" style="position:absolute;left:66315;top:35159;width:32745;height:33408;flip:x;visibility:visible;mso-wrap-style:square;v-text-anchor:top" coordsize="1047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" path="m1047,v,1193,,1193,,1193c,1193,,1193,,1193,,442,,442,,442,610,526,945,142,1047,xe" fillcolor="white [3212]" stroked="f">
                          <v:path arrowok="t" o:connecttype="custom" o:connectlocs="3274483,0;3274483,3340845;0,3340845;0,1237765;3274483,0" o:connectangles="0,0,0,0,0"/>
                        </v:shape>
                        <v:shape id="Freeform 19" o:spid="_x0000_s1033" style="position:absolute;left:33420;top:14713;width:32895;height:20446;flip:x;visibility:visible;mso-wrap-style:square;v-text-anchor:top" coordsize="1060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" path="m1060,v,151,,151,,151c903,179,752,226,611,293,416,385,189,525,,730,,690,,690,,690,109,590,514,135,876,35,922,23,971,18,1018,8l1060,xe" fillcolor="#37a76f [3206]" stroked="f">
                          <v:path arrowok="t" o:connecttype="custom" o:connectlocs="3289514,0;3289514,422908;1896126,820610;0,2044523;0,1932494;2718504,98025;3159175,22406;3289514,0" o:connectangles="0,0,0,0,0,0,0,0"/>
                        </v:shape>
                        <v:shape id="Freeform 20" o:spid="_x0000_s1034" style="position:absolute;left:33180;top:11879;width:33135;height:23280;flip:x;visibility:visible;mso-wrap-style:square;v-text-anchor:top" coordsize="1060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" path="m1060,v,152,,152,,152c903,194,752,256,611,336,416,447,189,608,,831,,791,,791,,791,109,681,514,187,876,53,922,37,971,27,1018,13l1060,xe" fillcolor="#99cb38 [3204]" stroked="f">
                          <v:path arrowok="t" o:connecttype="custom" o:connectlocs="3313466,0;3313466,425813;1909932,941270;0,2327963;0,2215907;2738298,148474;3182178,36418;3313466,0" o:connectangles="0,0,0,0,0,0,0,0"/>
                        </v:shape>
                        <v:shape id="Freeform 21" o:spid="_x0000_s1035" style="position:absolute;left:66407;top:61328;width:24582;height:6084;flip:x;visibility:visible;mso-wrap-style:square;v-text-anchor:top" coordsize="786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" path="m786,29v,109,,109,,109c,138,,138,,138,465,,696,13,786,29xe" fillcolor="#37a76f [3206]" stroked="f">
                          <v:path arrowok="t" o:connecttype="custom" o:connectlocs="2458155,127841;2458155,608346;0,608346;2458155,127841" o:connectangles="0,0,0,0"/>
                        </v:shape>
                        <v:shape id="Freeform 5" o:spid="_x0000_s1036" style="position:absolute;top:48888;width:33134;height:19679;flip:x;visibility:visible;mso-wrap-style:square;v-text-anchor:top" coordsize="1055,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" path="m1055,v,33,,33,,33c450,105,160,509,50,700,,700,,700,,700,116,500,421,76,1055,xe" fillcolor="#37a76f [3206]" stroked="f">
                          <v:path arrowok="t" o:connecttype="custom" o:connectlocs="3313465,0;3313465,92774;157036,1967927;0,1967927;3313465,0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D5DA7F2" w14:textId="090235E2" w:rsidR="00AE5C35" w:rsidRPr="00D332AE" w:rsidRDefault="00AE5C35" w:rsidP="00AE5C35">
            <w:pPr>
              <w:pStyle w:val="Heading3"/>
              <w:rPr>
                <w:sz w:val="36"/>
                <w:szCs w:val="36"/>
              </w:rPr>
            </w:pPr>
            <w:r w:rsidRPr="00D332AE">
              <w:rPr>
                <w:sz w:val="36"/>
                <w:szCs w:val="36"/>
              </w:rPr>
              <w:t>Wh</w:t>
            </w:r>
            <w:r w:rsidRPr="00D332AE">
              <w:rPr>
                <w:sz w:val="36"/>
                <w:szCs w:val="36"/>
              </w:rPr>
              <w:t>y Weight Loss Matters</w:t>
            </w:r>
          </w:p>
          <w:p w14:paraId="222E57ED" w14:textId="577F59E9" w:rsidR="00AE5C35" w:rsidRPr="00D332AE" w:rsidRDefault="00AE5C35" w:rsidP="00AE5C35">
            <w:pPr>
              <w:rPr>
                <w:sz w:val="28"/>
                <w:szCs w:val="28"/>
              </w:rPr>
            </w:pPr>
            <w:r w:rsidRPr="00D332AE">
              <w:rPr>
                <w:sz w:val="28"/>
                <w:szCs w:val="28"/>
              </w:rPr>
              <w:t>Being overweight can significantly impact your overall health, including ENT- Related conditions like:</w:t>
            </w:r>
          </w:p>
          <w:p w14:paraId="35346E54" w14:textId="68488EE0" w:rsidR="00AE5C35" w:rsidRPr="00D332AE" w:rsidRDefault="00AE5C35" w:rsidP="00D332AE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sz w:val="28"/>
                <w:szCs w:val="28"/>
              </w:rPr>
            </w:pPr>
            <w:r w:rsidRPr="00D332AE">
              <w:rPr>
                <w:sz w:val="28"/>
                <w:szCs w:val="28"/>
              </w:rPr>
              <w:t>Sleep Apnea</w:t>
            </w:r>
          </w:p>
          <w:p w14:paraId="431D0717" w14:textId="51298952" w:rsidR="00AE5C35" w:rsidRPr="00D332AE" w:rsidRDefault="00AE5C35" w:rsidP="00D332AE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sz w:val="28"/>
                <w:szCs w:val="28"/>
              </w:rPr>
            </w:pPr>
            <w:r w:rsidRPr="00D332AE">
              <w:rPr>
                <w:sz w:val="28"/>
                <w:szCs w:val="28"/>
              </w:rPr>
              <w:t>Snoring</w:t>
            </w:r>
          </w:p>
          <w:p w14:paraId="49E0F2A9" w14:textId="60C9DA61" w:rsidR="00AE5C35" w:rsidRPr="00D332AE" w:rsidRDefault="00AE5C35" w:rsidP="00D332AE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sz w:val="28"/>
                <w:szCs w:val="28"/>
              </w:rPr>
            </w:pPr>
            <w:r w:rsidRPr="00D332AE">
              <w:rPr>
                <w:sz w:val="28"/>
                <w:szCs w:val="28"/>
              </w:rPr>
              <w:t>Reflux (GERD)</w:t>
            </w:r>
          </w:p>
          <w:p w14:paraId="7B4C8039" w14:textId="158BEBCD" w:rsidR="00AE5C35" w:rsidRPr="00D332AE" w:rsidRDefault="00AE5C35" w:rsidP="00D332AE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sz w:val="28"/>
                <w:szCs w:val="28"/>
              </w:rPr>
            </w:pPr>
            <w:r w:rsidRPr="00D332AE">
              <w:rPr>
                <w:sz w:val="28"/>
                <w:szCs w:val="28"/>
              </w:rPr>
              <w:t>Chronic sinus issues</w:t>
            </w:r>
          </w:p>
          <w:p w14:paraId="4E51AC69" w14:textId="77777777" w:rsidR="00AE5C35" w:rsidRDefault="00AE5C35" w:rsidP="00AE5C35">
            <w:pPr>
              <w:pStyle w:val="ListParagraph"/>
            </w:pPr>
          </w:p>
          <w:p w14:paraId="52048854" w14:textId="77777777" w:rsidR="008075A6" w:rsidRDefault="008075A6" w:rsidP="00AE5C35">
            <w:pPr>
              <w:pStyle w:val="ListParagraph"/>
            </w:pPr>
          </w:p>
          <w:p w14:paraId="71E5F618" w14:textId="77777777" w:rsidR="008075A6" w:rsidRDefault="008075A6" w:rsidP="00AE5C35">
            <w:pPr>
              <w:pStyle w:val="ListParagraph"/>
            </w:pPr>
          </w:p>
          <w:p w14:paraId="260A60DD" w14:textId="77777777" w:rsidR="008075A6" w:rsidRDefault="008075A6" w:rsidP="00AE5C35">
            <w:pPr>
              <w:pStyle w:val="ListParagraph"/>
            </w:pPr>
          </w:p>
          <w:p w14:paraId="721ED1E0" w14:textId="77777777" w:rsidR="008075A6" w:rsidRDefault="008075A6" w:rsidP="00AE5C35">
            <w:pPr>
              <w:pStyle w:val="ListParagraph"/>
            </w:pPr>
          </w:p>
          <w:p w14:paraId="2C86175C" w14:textId="77777777" w:rsidR="008075A6" w:rsidRDefault="008075A6" w:rsidP="00AE5C35">
            <w:pPr>
              <w:pStyle w:val="ListParagraph"/>
            </w:pPr>
          </w:p>
          <w:p w14:paraId="05308267" w14:textId="77777777" w:rsidR="008075A6" w:rsidRDefault="008075A6" w:rsidP="00AE5C35">
            <w:pPr>
              <w:pStyle w:val="ListParagraph"/>
            </w:pPr>
          </w:p>
          <w:p w14:paraId="044C9A4E" w14:textId="77777777" w:rsidR="008075A6" w:rsidRDefault="008075A6" w:rsidP="00AE5C35">
            <w:pPr>
              <w:pStyle w:val="ListParagraph"/>
            </w:pPr>
          </w:p>
          <w:p w14:paraId="6509C450" w14:textId="77777777" w:rsidR="008075A6" w:rsidRDefault="008075A6" w:rsidP="00AE5C35">
            <w:pPr>
              <w:pStyle w:val="ListParagraph"/>
            </w:pPr>
          </w:p>
          <w:p w14:paraId="698EAF21" w14:textId="77777777" w:rsidR="008075A6" w:rsidRDefault="008075A6" w:rsidP="00AE5C35">
            <w:pPr>
              <w:pStyle w:val="ListParagraph"/>
            </w:pPr>
          </w:p>
          <w:p w14:paraId="6D5AA994" w14:textId="42BD0C53" w:rsidR="00D332AE" w:rsidRPr="008075A6" w:rsidRDefault="008075A6" w:rsidP="008075A6">
            <w:pPr>
              <w:rPr>
                <w:sz w:val="28"/>
                <w:szCs w:val="28"/>
              </w:rPr>
            </w:pPr>
            <w:r w:rsidRPr="008075A6">
              <w:rPr>
                <w:sz w:val="28"/>
                <w:szCs w:val="28"/>
              </w:rPr>
              <w:t>Our physician-led weight loss program is designed to help you lose weight safely and effectively—while improving your quality of life.</w:t>
            </w:r>
          </w:p>
          <w:p w14:paraId="0E9E683F" w14:textId="77777777" w:rsidR="00D332AE" w:rsidRDefault="00D332AE" w:rsidP="00AE5C35">
            <w:pPr>
              <w:pStyle w:val="ListParagraph"/>
            </w:pPr>
          </w:p>
          <w:p w14:paraId="3F2CEE66" w14:textId="77777777" w:rsidR="00D332AE" w:rsidRPr="00AE5C35" w:rsidRDefault="00D332AE" w:rsidP="00AE5C35">
            <w:pPr>
              <w:pStyle w:val="ListParagraph"/>
            </w:pPr>
          </w:p>
          <w:p w14:paraId="2ADEC762" w14:textId="7B77B69E" w:rsidR="00C80AE7" w:rsidRPr="00DD7039" w:rsidRDefault="00C80AE7" w:rsidP="00674EF6">
            <w:pPr>
              <w:jc w:val="center"/>
              <w:rPr>
                <w:rFonts w:asciiTheme="majorHAnsi" w:hAnsiTheme="majorHAnsi"/>
                <w:sz w:val="16"/>
              </w:rPr>
            </w:pPr>
          </w:p>
        </w:tc>
        <w:tc>
          <w:tcPr>
            <w:tcW w:w="196" w:type="pct"/>
            <w:vMerge w:val="restart"/>
          </w:tcPr>
          <w:p w14:paraId="3F93BD4A" w14:textId="2A9D67A4" w:rsidR="00C80AE7" w:rsidRPr="00DD7039" w:rsidRDefault="00C80AE7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1644" w:type="pct"/>
            <w:vMerge w:val="restart"/>
          </w:tcPr>
          <w:p w14:paraId="28B968DD" w14:textId="7A82C319" w:rsidR="00D332AE" w:rsidRPr="00CF3A08" w:rsidRDefault="00CF3A08" w:rsidP="00CF3A08">
            <w:pPr>
              <w:pStyle w:val="Heading2Alternate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</w:t>
            </w:r>
          </w:p>
          <w:p w14:paraId="20D04397" w14:textId="15C2AB63" w:rsidR="00CF3A08" w:rsidRPr="00CF3A08" w:rsidRDefault="00CF3A08" w:rsidP="00D332AE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F3A08">
              <w:rPr>
                <w:rFonts w:asciiTheme="majorHAnsi" w:hAnsiTheme="majorHAnsi"/>
                <w:b/>
                <w:bCs/>
                <w:sz w:val="28"/>
                <w:szCs w:val="28"/>
              </w:rPr>
              <w:t>Our Program:</w:t>
            </w:r>
          </w:p>
          <w:p w14:paraId="6BA7188E" w14:textId="77777777" w:rsidR="000D7B16" w:rsidRDefault="000D7B16" w:rsidP="0068630D">
            <w:pPr>
              <w:rPr>
                <w:noProof/>
              </w:rPr>
            </w:pPr>
          </w:p>
          <w:p w14:paraId="58C67AAE" w14:textId="1085498D" w:rsidR="00C80AE7" w:rsidRDefault="00CF3A08" w:rsidP="0068630D">
            <w:r>
              <w:t>Our Program is built on medical expertise, personal support, and realistic goal setting. We work with each patient to create a custom plan that includes nutrition guidance, weekly medication shots and ongoing check-ins to keep you motivated and accountable.</w:t>
            </w:r>
          </w:p>
        </w:tc>
        <w:tc>
          <w:tcPr>
            <w:tcW w:w="222" w:type="pct"/>
            <w:vMerge w:val="restart"/>
          </w:tcPr>
          <w:p w14:paraId="515D3F46" w14:textId="46CA3F8A" w:rsidR="00C80AE7" w:rsidRDefault="00C80AE7" w:rsidP="00330144"/>
        </w:tc>
        <w:tc>
          <w:tcPr>
            <w:tcW w:w="1466" w:type="pct"/>
            <w:vMerge w:val="restart"/>
          </w:tcPr>
          <w:p w14:paraId="01514703" w14:textId="3A52DEDD" w:rsidR="00C80AE7" w:rsidRPr="00674EF6" w:rsidRDefault="004523D9" w:rsidP="00571059">
            <w:pPr>
              <w:pStyle w:val="Heading3"/>
            </w:pPr>
            <w:r>
              <w:t>What we offer</w:t>
            </w:r>
          </w:p>
          <w:p w14:paraId="261DE4C1" w14:textId="76617B53" w:rsidR="00C80AE7" w:rsidRDefault="004523D9" w:rsidP="00571059">
            <w:r>
              <w:t>Personalized weigh</w:t>
            </w:r>
            <w:r w:rsidR="00AA7B02">
              <w:t>t</w:t>
            </w:r>
            <w:r>
              <w:t xml:space="preserve"> loss plans for women and men struggling with their weight.</w:t>
            </w:r>
          </w:p>
          <w:p w14:paraId="3705F8F1" w14:textId="49E03B9E" w:rsidR="004523D9" w:rsidRDefault="004523D9" w:rsidP="004523D9">
            <w:pPr>
              <w:pStyle w:val="ListParagraph"/>
              <w:numPr>
                <w:ilvl w:val="0"/>
                <w:numId w:val="2"/>
              </w:numPr>
            </w:pPr>
            <w:r>
              <w:t>Free initial consultation</w:t>
            </w:r>
          </w:p>
          <w:p w14:paraId="59DBA534" w14:textId="7A36BBD9" w:rsidR="004523D9" w:rsidRDefault="004523D9" w:rsidP="004523D9">
            <w:pPr>
              <w:pStyle w:val="ListParagraph"/>
              <w:numPr>
                <w:ilvl w:val="0"/>
                <w:numId w:val="2"/>
              </w:numPr>
            </w:pPr>
            <w:r>
              <w:t>Physician- supervised</w:t>
            </w:r>
          </w:p>
          <w:p w14:paraId="1CB1730C" w14:textId="438DA3E1" w:rsidR="00AA7B02" w:rsidRDefault="00AA7B02" w:rsidP="004523D9">
            <w:pPr>
              <w:pStyle w:val="ListParagraph"/>
              <w:numPr>
                <w:ilvl w:val="0"/>
                <w:numId w:val="2"/>
              </w:numPr>
            </w:pPr>
            <w:r>
              <w:t>GLP-1</w:t>
            </w:r>
          </w:p>
          <w:p w14:paraId="72E46D6E" w14:textId="20D16B7F" w:rsidR="004523D9" w:rsidRDefault="004523D9" w:rsidP="004523D9">
            <w:pPr>
              <w:pStyle w:val="ListParagraph"/>
              <w:numPr>
                <w:ilvl w:val="0"/>
                <w:numId w:val="2"/>
              </w:numPr>
            </w:pPr>
            <w:r>
              <w:t>Weekly check-ins</w:t>
            </w:r>
          </w:p>
          <w:p w14:paraId="2EF8FF78" w14:textId="1ABE648F" w:rsidR="004523D9" w:rsidRDefault="004523D9" w:rsidP="004523D9">
            <w:pPr>
              <w:pStyle w:val="ListParagraph"/>
              <w:numPr>
                <w:ilvl w:val="0"/>
                <w:numId w:val="2"/>
              </w:numPr>
            </w:pPr>
            <w:r>
              <w:t>Realistic goals that are approachable with results.</w:t>
            </w:r>
          </w:p>
          <w:p w14:paraId="402DCD31" w14:textId="58DF8D68" w:rsidR="004523D9" w:rsidRDefault="004523D9" w:rsidP="00571059"/>
          <w:p w14:paraId="63DD8F76" w14:textId="413BBAE6" w:rsidR="00C80AE7" w:rsidRPr="00DD7039" w:rsidRDefault="00000000" w:rsidP="00571059">
            <w:pPr>
              <w:pStyle w:val="Heading3"/>
            </w:pPr>
            <w:sdt>
              <w:sdtPr>
                <w:id w:val="-1242643365"/>
                <w:placeholder>
                  <w:docPart w:val="568D89D3A0C2498397E78CCA7F19E0FF"/>
                </w:placeholder>
                <w:temporary/>
                <w:showingPlcHdr/>
                <w15:appearance w15:val="hidden"/>
              </w:sdtPr>
              <w:sdtContent>
                <w:r w:rsidR="00B35B2F">
                  <w:t>About us</w:t>
                </w:r>
              </w:sdtContent>
            </w:sdt>
          </w:p>
          <w:p w14:paraId="45D594EB" w14:textId="6463581F" w:rsidR="00C80AE7" w:rsidRPr="00DD7039" w:rsidRDefault="000D7B16" w:rsidP="00571059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3AEB8C0D" wp14:editId="614564DF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3306489</wp:posOffset>
                  </wp:positionV>
                  <wp:extent cx="1678305" cy="1309190"/>
                  <wp:effectExtent l="0" t="0" r="0" b="5715"/>
                  <wp:wrapNone/>
                  <wp:docPr id="125589255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739" cy="1315769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7B02">
              <w:t>We know weight affects more than just how you feel- it can directly impact your sleep, breathing and overall health. That’s why we offer a physician supervised weight loss program designed to support long term, healthy lifestyle changes.</w:t>
            </w:r>
          </w:p>
        </w:tc>
      </w:tr>
      <w:tr w:rsidR="00F11364" w:rsidRPr="00DD7039" w14:paraId="12A5BF25" w14:textId="77777777" w:rsidTr="73DA9788">
        <w:trPr>
          <w:jc w:val="center"/>
        </w:trPr>
        <w:tc>
          <w:tcPr>
            <w:tcW w:w="1472" w:type="pct"/>
          </w:tcPr>
          <w:p w14:paraId="7BF8EDE7" w14:textId="637991FC" w:rsidR="00C80AE7" w:rsidRDefault="00C80AE7" w:rsidP="00B35B2F">
            <w:pPr>
              <w:pStyle w:val="Contact"/>
            </w:pPr>
          </w:p>
          <w:p w14:paraId="17CB9F72" w14:textId="29913054" w:rsidR="00C80AE7" w:rsidRDefault="00C80AE7" w:rsidP="00A32E9C">
            <w:pPr>
              <w:pStyle w:val="Contact"/>
            </w:pPr>
          </w:p>
          <w:p w14:paraId="073261A3" w14:textId="0386BFD2" w:rsidR="00C80AE7" w:rsidRDefault="00C80AE7" w:rsidP="00C80AE7">
            <w:pPr>
              <w:pStyle w:val="Contact"/>
            </w:pPr>
          </w:p>
        </w:tc>
        <w:tc>
          <w:tcPr>
            <w:tcW w:w="196" w:type="pct"/>
            <w:vMerge/>
          </w:tcPr>
          <w:p w14:paraId="32D8712C" w14:textId="77777777" w:rsidR="00C80AE7" w:rsidRPr="00DD7039" w:rsidRDefault="00C80AE7" w:rsidP="00330144">
            <w:pPr>
              <w:spacing w:after="160" w:line="259" w:lineRule="auto"/>
              <w:rPr>
                <w:rFonts w:asciiTheme="majorHAnsi" w:hAnsiTheme="majorHAnsi"/>
                <w:sz w:val="16"/>
              </w:rPr>
            </w:pPr>
          </w:p>
        </w:tc>
        <w:tc>
          <w:tcPr>
            <w:tcW w:w="1644" w:type="pct"/>
            <w:vMerge/>
          </w:tcPr>
          <w:p w14:paraId="347A7F59" w14:textId="77777777" w:rsidR="00C80AE7" w:rsidRDefault="00C80AE7" w:rsidP="00807373">
            <w:pPr>
              <w:pStyle w:val="NormalAlternate"/>
            </w:pPr>
          </w:p>
        </w:tc>
        <w:tc>
          <w:tcPr>
            <w:tcW w:w="222" w:type="pct"/>
            <w:vMerge/>
          </w:tcPr>
          <w:p w14:paraId="5A74556B" w14:textId="77777777" w:rsidR="00C80AE7" w:rsidRDefault="00C80AE7" w:rsidP="00330144"/>
        </w:tc>
        <w:tc>
          <w:tcPr>
            <w:tcW w:w="1466" w:type="pct"/>
            <w:vMerge/>
          </w:tcPr>
          <w:p w14:paraId="3BFDCCC7" w14:textId="77777777" w:rsidR="00C80AE7" w:rsidRDefault="00C80AE7" w:rsidP="00571059">
            <w:pPr>
              <w:pStyle w:val="Heading3"/>
            </w:pPr>
          </w:p>
        </w:tc>
      </w:tr>
    </w:tbl>
    <w:p w14:paraId="7BA2A18A" w14:textId="77777777" w:rsidR="00DD7039" w:rsidRPr="00DD7039" w:rsidRDefault="00DD7039" w:rsidP="00DD7039">
      <w:pPr>
        <w:pStyle w:val="NoSpacing"/>
        <w:rPr>
          <w:rFonts w:asciiTheme="majorHAnsi" w:hAnsiTheme="majorHAnsi"/>
          <w:sz w:val="16"/>
        </w:rPr>
      </w:pPr>
    </w:p>
    <w:sectPr w:rsidR="00DD7039" w:rsidRPr="00DD7039" w:rsidSect="00B418C8">
      <w:pgSz w:w="15840" w:h="12240" w:orient="landscape" w:code="1"/>
      <w:pgMar w:top="0" w:right="720" w:bottom="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7EF6" w14:textId="77777777" w:rsidR="00F92F3A" w:rsidRDefault="00F92F3A" w:rsidP="00DD7039">
      <w:pPr>
        <w:spacing w:after="0" w:line="240" w:lineRule="auto"/>
      </w:pPr>
      <w:r>
        <w:separator/>
      </w:r>
    </w:p>
  </w:endnote>
  <w:endnote w:type="continuationSeparator" w:id="0">
    <w:p w14:paraId="2A2A6E50" w14:textId="77777777" w:rsidR="00F92F3A" w:rsidRDefault="00F92F3A" w:rsidP="00DD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3C9B" w14:textId="77777777" w:rsidR="00F92F3A" w:rsidRDefault="00F92F3A" w:rsidP="00DD7039">
      <w:pPr>
        <w:spacing w:after="0" w:line="240" w:lineRule="auto"/>
      </w:pPr>
      <w:r>
        <w:separator/>
      </w:r>
    </w:p>
  </w:footnote>
  <w:footnote w:type="continuationSeparator" w:id="0">
    <w:p w14:paraId="5D92E5C0" w14:textId="77777777" w:rsidR="00F92F3A" w:rsidRDefault="00F92F3A" w:rsidP="00DD7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F048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44771"/>
    <w:multiLevelType w:val="multilevel"/>
    <w:tmpl w:val="06B2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E7449"/>
    <w:multiLevelType w:val="hybridMultilevel"/>
    <w:tmpl w:val="B9F44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75F1D"/>
    <w:multiLevelType w:val="hybridMultilevel"/>
    <w:tmpl w:val="5966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B54FE"/>
    <w:multiLevelType w:val="multilevel"/>
    <w:tmpl w:val="A07C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802714">
    <w:abstractNumId w:val="0"/>
  </w:num>
  <w:num w:numId="2" w16cid:durableId="904488400">
    <w:abstractNumId w:val="2"/>
  </w:num>
  <w:num w:numId="3" w16cid:durableId="1926113924">
    <w:abstractNumId w:val="3"/>
  </w:num>
  <w:num w:numId="4" w16cid:durableId="182331487">
    <w:abstractNumId w:val="4"/>
  </w:num>
  <w:num w:numId="5" w16cid:durableId="73486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E1"/>
    <w:rsid w:val="00032F1A"/>
    <w:rsid w:val="0009727F"/>
    <w:rsid w:val="000C7D11"/>
    <w:rsid w:val="000D7B16"/>
    <w:rsid w:val="00107813"/>
    <w:rsid w:val="00137CE1"/>
    <w:rsid w:val="00143B11"/>
    <w:rsid w:val="00172E8B"/>
    <w:rsid w:val="001B5D14"/>
    <w:rsid w:val="001E0365"/>
    <w:rsid w:val="001F608E"/>
    <w:rsid w:val="00240276"/>
    <w:rsid w:val="00330144"/>
    <w:rsid w:val="0033735F"/>
    <w:rsid w:val="004523D9"/>
    <w:rsid w:val="00460EF8"/>
    <w:rsid w:val="0047073E"/>
    <w:rsid w:val="004725D9"/>
    <w:rsid w:val="00475492"/>
    <w:rsid w:val="00490CB8"/>
    <w:rsid w:val="004B730C"/>
    <w:rsid w:val="004C0D5A"/>
    <w:rsid w:val="00503893"/>
    <w:rsid w:val="00551578"/>
    <w:rsid w:val="00571059"/>
    <w:rsid w:val="005D66EA"/>
    <w:rsid w:val="00657049"/>
    <w:rsid w:val="00674EF6"/>
    <w:rsid w:val="0068630D"/>
    <w:rsid w:val="006A4450"/>
    <w:rsid w:val="006D22BB"/>
    <w:rsid w:val="00710D3A"/>
    <w:rsid w:val="007159BD"/>
    <w:rsid w:val="0075465E"/>
    <w:rsid w:val="00807373"/>
    <w:rsid w:val="008075A6"/>
    <w:rsid w:val="008D146D"/>
    <w:rsid w:val="008D4713"/>
    <w:rsid w:val="009123FB"/>
    <w:rsid w:val="00961FD4"/>
    <w:rsid w:val="00994AB9"/>
    <w:rsid w:val="009B6A8C"/>
    <w:rsid w:val="00A03187"/>
    <w:rsid w:val="00A165BE"/>
    <w:rsid w:val="00A21AC6"/>
    <w:rsid w:val="00A32E9C"/>
    <w:rsid w:val="00A71B0A"/>
    <w:rsid w:val="00A77242"/>
    <w:rsid w:val="00AA7B02"/>
    <w:rsid w:val="00AE5C35"/>
    <w:rsid w:val="00B01A94"/>
    <w:rsid w:val="00B0634C"/>
    <w:rsid w:val="00B324B1"/>
    <w:rsid w:val="00B35B2F"/>
    <w:rsid w:val="00B418C8"/>
    <w:rsid w:val="00B44E91"/>
    <w:rsid w:val="00B5749E"/>
    <w:rsid w:val="00BC2EFF"/>
    <w:rsid w:val="00BD43AD"/>
    <w:rsid w:val="00C261C4"/>
    <w:rsid w:val="00C80AE7"/>
    <w:rsid w:val="00C87607"/>
    <w:rsid w:val="00C91E8B"/>
    <w:rsid w:val="00C96CC9"/>
    <w:rsid w:val="00CC605C"/>
    <w:rsid w:val="00CD0EBE"/>
    <w:rsid w:val="00CF3A08"/>
    <w:rsid w:val="00D14FD3"/>
    <w:rsid w:val="00D332AE"/>
    <w:rsid w:val="00D61E49"/>
    <w:rsid w:val="00D71AED"/>
    <w:rsid w:val="00DD7039"/>
    <w:rsid w:val="00DF07F0"/>
    <w:rsid w:val="00DF27E8"/>
    <w:rsid w:val="00E23212"/>
    <w:rsid w:val="00E31A40"/>
    <w:rsid w:val="00E36126"/>
    <w:rsid w:val="00EA3DA4"/>
    <w:rsid w:val="00EC0721"/>
    <w:rsid w:val="00EF32F7"/>
    <w:rsid w:val="00F0086D"/>
    <w:rsid w:val="00F11364"/>
    <w:rsid w:val="00F33C34"/>
    <w:rsid w:val="00F83363"/>
    <w:rsid w:val="00F87DDD"/>
    <w:rsid w:val="00F9063B"/>
    <w:rsid w:val="00F92F3A"/>
    <w:rsid w:val="00F967A6"/>
    <w:rsid w:val="00FE638D"/>
    <w:rsid w:val="06BBE276"/>
    <w:rsid w:val="07206F2F"/>
    <w:rsid w:val="1B99CEA6"/>
    <w:rsid w:val="1F7585B5"/>
    <w:rsid w:val="2A6332C2"/>
    <w:rsid w:val="2AEB311E"/>
    <w:rsid w:val="31AB5BD3"/>
    <w:rsid w:val="37E77974"/>
    <w:rsid w:val="419D7A6D"/>
    <w:rsid w:val="474397C9"/>
    <w:rsid w:val="63125CFC"/>
    <w:rsid w:val="6764639D"/>
    <w:rsid w:val="73032720"/>
    <w:rsid w:val="73DA9788"/>
    <w:rsid w:val="7F5B8F8F"/>
    <w:rsid w:val="7F7FB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C18407"/>
  <w15:chartTrackingRefBased/>
  <w15:docId w15:val="{D9920BDB-F455-4B6E-BB64-702024F0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55F51" w:themeColor="text2"/>
        <w:kern w:val="2"/>
        <w:lang w:val="en-US" w:eastAsia="ja-JP" w:bidi="ar-SA"/>
        <w14:ligatures w14:val="standard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AED"/>
    <w:rPr>
      <w:color w:val="auto"/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DF27E8"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sz w:val="4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EC0721"/>
    <w:pPr>
      <w:keepNext/>
      <w:keepLines/>
      <w:pBdr>
        <w:bottom w:val="single" w:sz="4" w:space="4" w:color="455F51" w:themeColor="text2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sz w:val="28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330144"/>
    <w:pPr>
      <w:keepNext/>
      <w:keepLines/>
      <w:spacing w:before="360" w:after="180" w:line="240" w:lineRule="auto"/>
      <w:outlineLvl w:val="2"/>
    </w:pPr>
    <w:rPr>
      <w:rFonts w:asciiTheme="majorHAnsi" w:hAnsiTheme="majorHAns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5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rsid w:val="001E0365"/>
    <w:pPr>
      <w:spacing w:after="120" w:line="211" w:lineRule="auto"/>
      <w:contextualSpacing/>
    </w:pPr>
    <w:rPr>
      <w:rFonts w:asciiTheme="majorHAnsi" w:eastAsiaTheme="majorEastAsia" w:hAnsiTheme="majorHAnsi" w:cstheme="majorBidi"/>
      <w:b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3"/>
    <w:rsid w:val="001E0365"/>
    <w:rPr>
      <w:rFonts w:asciiTheme="majorHAnsi" w:eastAsiaTheme="majorEastAsia" w:hAnsiTheme="majorHAnsi" w:cstheme="majorBidi"/>
      <w:b/>
      <w:color w:val="auto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4"/>
    <w:qFormat/>
    <w:rsid w:val="00DF27E8"/>
    <w:pPr>
      <w:numPr>
        <w:ilvl w:val="1"/>
      </w:numPr>
      <w:spacing w:before="180" w:after="0" w:line="288" w:lineRule="auto"/>
    </w:pPr>
    <w:rPr>
      <w:rFonts w:asciiTheme="majorHAnsi" w:hAnsiTheme="majorHAnsi"/>
      <w:sz w:val="24"/>
    </w:rPr>
  </w:style>
  <w:style w:type="character" w:customStyle="1" w:styleId="SubtitleChar">
    <w:name w:val="Subtitle Char"/>
    <w:basedOn w:val="DefaultParagraphFont"/>
    <w:link w:val="Subtitle"/>
    <w:uiPriority w:val="4"/>
    <w:rsid w:val="00DF27E8"/>
    <w:rPr>
      <w:rFonts w:asciiTheme="majorHAnsi" w:hAnsiTheme="majorHAnsi"/>
      <w:sz w:val="24"/>
    </w:rPr>
  </w:style>
  <w:style w:type="paragraph" w:customStyle="1" w:styleId="Organization">
    <w:name w:val="Organization"/>
    <w:basedOn w:val="Normal"/>
    <w:next w:val="Normal"/>
    <w:uiPriority w:val="5"/>
    <w:semiHidden/>
    <w:pPr>
      <w:pBdr>
        <w:bottom w:val="single" w:sz="4" w:space="3" w:color="99CB38" w:themeColor="accent1"/>
      </w:pBdr>
      <w:spacing w:after="60"/>
    </w:pPr>
    <w:rPr>
      <w:rFonts w:asciiTheme="majorHAnsi" w:eastAsiaTheme="majorEastAsia" w:hAnsiTheme="majorHAnsi" w:cstheme="majorBidi"/>
      <w:color w:val="99CB38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2"/>
    <w:semiHidden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DF27E8"/>
    <w:rPr>
      <w:rFonts w:asciiTheme="majorHAnsi" w:eastAsiaTheme="majorEastAsia" w:hAnsiTheme="majorHAnsi" w:cstheme="majorBidi"/>
      <w:sz w:val="48"/>
    </w:rPr>
  </w:style>
  <w:style w:type="paragraph" w:styleId="BlockText">
    <w:name w:val="Block Text"/>
    <w:basedOn w:val="Normal"/>
    <w:uiPriority w:val="2"/>
    <w:qFormat/>
    <w:rsid w:val="00E36126"/>
    <w:pPr>
      <w:spacing w:before="260" w:after="260" w:line="240" w:lineRule="auto"/>
    </w:pPr>
    <w:rPr>
      <w:color w:val="000000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sid w:val="00EC0721"/>
    <w:rPr>
      <w:rFonts w:asciiTheme="majorHAnsi" w:eastAsiaTheme="majorEastAsia" w:hAnsiTheme="majorHAnsi" w:cstheme="majorBidi"/>
      <w:sz w:val="28"/>
    </w:rPr>
  </w:style>
  <w:style w:type="character" w:customStyle="1" w:styleId="Heading3Char">
    <w:name w:val="Heading 3 Char"/>
    <w:basedOn w:val="DefaultParagraphFont"/>
    <w:link w:val="Heading3"/>
    <w:uiPriority w:val="2"/>
    <w:rsid w:val="00330144"/>
    <w:rPr>
      <w:rFonts w:asciiTheme="majorHAnsi" w:hAnsiTheme="majorHAnsi"/>
      <w:b/>
      <w:bCs/>
      <w:sz w:val="22"/>
    </w:rPr>
  </w:style>
  <w:style w:type="paragraph" w:styleId="Quote">
    <w:name w:val="Quote"/>
    <w:basedOn w:val="Normal"/>
    <w:next w:val="Normal"/>
    <w:link w:val="QuoteChar"/>
    <w:uiPriority w:val="2"/>
    <w:semiHidden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99CB38" w:themeColor="accent1"/>
    </w:rPr>
  </w:style>
  <w:style w:type="character" w:customStyle="1" w:styleId="QuoteChar">
    <w:name w:val="Quote Char"/>
    <w:basedOn w:val="DefaultParagraphFont"/>
    <w:link w:val="Quote"/>
    <w:uiPriority w:val="2"/>
    <w:semiHidden/>
    <w:rsid w:val="00674EF6"/>
    <w:rPr>
      <w:rFonts w:asciiTheme="majorHAnsi" w:eastAsiaTheme="majorEastAsia" w:hAnsiTheme="majorHAnsi" w:cstheme="majorBidi"/>
      <w:i/>
      <w:iCs/>
      <w:color w:val="99CB38" w:themeColor="accent1"/>
      <w:sz w:val="22"/>
    </w:rPr>
  </w:style>
  <w:style w:type="paragraph" w:customStyle="1" w:styleId="BlockHeading">
    <w:name w:val="Block Heading"/>
    <w:basedOn w:val="Normal"/>
    <w:uiPriority w:val="2"/>
    <w:qFormat/>
    <w:rsid w:val="00E36126"/>
    <w:pPr>
      <w:spacing w:before="1200" w:after="0" w:line="240" w:lineRule="auto"/>
    </w:pPr>
    <w:rPr>
      <w:rFonts w:asciiTheme="majorHAnsi" w:eastAsiaTheme="majorEastAsia" w:hAnsiTheme="majorHAnsi" w:cstheme="majorBidi"/>
      <w:b/>
      <w:color w:val="000000" w:themeColor="text1"/>
      <w:sz w:val="48"/>
    </w:rPr>
  </w:style>
  <w:style w:type="paragraph" w:customStyle="1" w:styleId="BlockText2">
    <w:name w:val="Block Text 2"/>
    <w:basedOn w:val="Normal"/>
    <w:uiPriority w:val="2"/>
    <w:semiHidden/>
    <w:pPr>
      <w:spacing w:after="160" w:line="240" w:lineRule="auto"/>
      <w:ind w:left="288" w:right="288"/>
    </w:pPr>
    <w:rPr>
      <w:color w:val="FFFFFF" w:themeColor="background1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  <w:spacing w:after="120"/>
    </w:pPr>
  </w:style>
  <w:style w:type="paragraph" w:styleId="Header">
    <w:name w:val="header"/>
    <w:basedOn w:val="Normal"/>
    <w:link w:val="HeaderChar"/>
    <w:uiPriority w:val="99"/>
    <w:semiHidden/>
    <w:rsid w:val="00DD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4EF6"/>
    <w:rPr>
      <w:color w:val="auto"/>
      <w:sz w:val="22"/>
    </w:rPr>
  </w:style>
  <w:style w:type="paragraph" w:styleId="Footer">
    <w:name w:val="footer"/>
    <w:basedOn w:val="Normal"/>
    <w:link w:val="FooterChar"/>
    <w:uiPriority w:val="99"/>
    <w:semiHidden/>
    <w:rsid w:val="00DD7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4EF6"/>
    <w:rPr>
      <w:color w:val="auto"/>
      <w:sz w:val="22"/>
    </w:rPr>
  </w:style>
  <w:style w:type="paragraph" w:customStyle="1" w:styleId="Heading2Alternate">
    <w:name w:val="Heading 2 Alternate"/>
    <w:basedOn w:val="Heading2"/>
    <w:uiPriority w:val="2"/>
    <w:qFormat/>
    <w:rsid w:val="00A21AC6"/>
    <w:pPr>
      <w:spacing w:before="5680"/>
    </w:pPr>
  </w:style>
  <w:style w:type="paragraph" w:customStyle="1" w:styleId="Heading3Alternate">
    <w:name w:val="Heading 3 Alternate"/>
    <w:basedOn w:val="Heading3"/>
    <w:uiPriority w:val="2"/>
    <w:qFormat/>
    <w:rsid w:val="00C80AE7"/>
    <w:pPr>
      <w:jc w:val="center"/>
    </w:pPr>
  </w:style>
  <w:style w:type="paragraph" w:customStyle="1" w:styleId="NormalAlternate">
    <w:name w:val="Normal Alternate"/>
    <w:basedOn w:val="Normal"/>
    <w:qFormat/>
    <w:rsid w:val="00CD0EBE"/>
    <w:pPr>
      <w:spacing w:before="5160"/>
    </w:pPr>
  </w:style>
  <w:style w:type="paragraph" w:customStyle="1" w:styleId="Contact">
    <w:name w:val="Contact"/>
    <w:basedOn w:val="Normal"/>
    <w:next w:val="Normal"/>
    <w:link w:val="ContactChar"/>
    <w:uiPriority w:val="99"/>
    <w:qFormat/>
    <w:rsid w:val="00C80AE7"/>
    <w:pPr>
      <w:spacing w:after="0" w:line="240" w:lineRule="auto"/>
      <w:jc w:val="center"/>
    </w:pPr>
  </w:style>
  <w:style w:type="character" w:customStyle="1" w:styleId="ContactChar">
    <w:name w:val="Contact Char"/>
    <w:basedOn w:val="DefaultParagraphFont"/>
    <w:link w:val="Contact"/>
    <w:uiPriority w:val="99"/>
    <w:rsid w:val="00C80AE7"/>
    <w:rPr>
      <w:color w:val="auto"/>
      <w:sz w:val="22"/>
    </w:rPr>
  </w:style>
  <w:style w:type="paragraph" w:styleId="ListParagraph">
    <w:name w:val="List Paragraph"/>
    <w:basedOn w:val="Normal"/>
    <w:uiPriority w:val="34"/>
    <w:unhideWhenUsed/>
    <w:qFormat/>
    <w:rsid w:val="0045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nm\AppData\Roaming\Microsoft\Templates\Interior%20design%20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D89D3A0C2498397E78CCA7F19E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DEFA4-EE43-431D-8ED9-75F45AB0A00D}"/>
      </w:docPartPr>
      <w:docPartBody>
        <w:p w:rsidR="00000000" w:rsidRDefault="00000000">
          <w:pPr>
            <w:pStyle w:val="568D89D3A0C2498397E78CCA7F19E0FF"/>
          </w:pPr>
          <w:r>
            <w:t>About us</w:t>
          </w:r>
        </w:p>
      </w:docPartBody>
    </w:docPart>
    <w:docPart>
      <w:docPartPr>
        <w:name w:val="D4BDCFAA6F2D49FDB3692D6B1AC5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97A6E-9FF4-40BD-BE2B-8450630894F6}"/>
      </w:docPartPr>
      <w:docPartBody>
        <w:p w:rsidR="00000000" w:rsidRDefault="00437A9F" w:rsidP="00437A9F">
          <w:pPr>
            <w:pStyle w:val="D4BDCFAA6F2D49FDB3692D6B1AC53640"/>
          </w:pPr>
          <w:r>
            <w:t>Visit us on the Web: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F048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570772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9F"/>
    <w:rsid w:val="00437A9F"/>
    <w:rsid w:val="00F155AC"/>
    <w:rsid w:val="00F9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D530A2EDED4BD6857B3B55E36DD26E">
    <w:name w:val="A7D530A2EDED4BD6857B3B55E36DD26E"/>
  </w:style>
  <w:style w:type="paragraph" w:styleId="BlockText">
    <w:name w:val="Block Text"/>
    <w:basedOn w:val="Normal"/>
    <w:uiPriority w:val="2"/>
    <w:qFormat/>
    <w:pPr>
      <w:spacing w:before="260" w:after="260" w:line="240" w:lineRule="auto"/>
    </w:pPr>
    <w:rPr>
      <w:rFonts w:eastAsiaTheme="minorHAnsi"/>
      <w:color w:val="000000" w:themeColor="text1"/>
      <w:sz w:val="28"/>
      <w:szCs w:val="20"/>
      <w:lang w:eastAsia="ja-JP"/>
      <w14:ligatures w14:val="standard"/>
    </w:rPr>
  </w:style>
  <w:style w:type="paragraph" w:customStyle="1" w:styleId="BF32BED79D2245AE890B8F52EC601E4E">
    <w:name w:val="BF32BED79D2245AE890B8F52EC601E4E"/>
  </w:style>
  <w:style w:type="paragraph" w:customStyle="1" w:styleId="FD275FB5FE5847B6992B57379D6645EE">
    <w:name w:val="FD275FB5FE5847B6992B57379D6645EE"/>
  </w:style>
  <w:style w:type="paragraph" w:customStyle="1" w:styleId="0000FE52FCAE4EDDB4CC95F999B7235F">
    <w:name w:val="0000FE52FCAE4EDDB4CC95F999B7235F"/>
  </w:style>
  <w:style w:type="paragraph" w:customStyle="1" w:styleId="5B9FF7678278430F819904995F3DEABA">
    <w:name w:val="5B9FF7678278430F819904995F3DEABA"/>
  </w:style>
  <w:style w:type="paragraph" w:styleId="Subtitle">
    <w:name w:val="Subtitle"/>
    <w:basedOn w:val="Normal"/>
    <w:next w:val="Normal"/>
    <w:link w:val="SubtitleChar"/>
    <w:uiPriority w:val="4"/>
    <w:qFormat/>
    <w:pPr>
      <w:numPr>
        <w:ilvl w:val="1"/>
      </w:numPr>
      <w:spacing w:before="180" w:after="0" w:line="288" w:lineRule="auto"/>
    </w:pPr>
    <w:rPr>
      <w:rFonts w:asciiTheme="majorHAnsi" w:eastAsiaTheme="minorHAnsi" w:hAnsiTheme="majorHAnsi"/>
      <w:szCs w:val="20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4"/>
    <w:rPr>
      <w:rFonts w:asciiTheme="majorHAnsi" w:eastAsiaTheme="minorHAnsi" w:hAnsiTheme="majorHAnsi"/>
      <w:szCs w:val="20"/>
      <w:lang w:eastAsia="ja-JP"/>
      <w14:ligatures w14:val="standard"/>
    </w:rPr>
  </w:style>
  <w:style w:type="paragraph" w:customStyle="1" w:styleId="117A00AD1A734EAEB0FCB377CAABEC50">
    <w:name w:val="117A00AD1A734EAEB0FCB377CAABEC50"/>
  </w:style>
  <w:style w:type="paragraph" w:customStyle="1" w:styleId="B41C60387E724CDA98E38E1DAAE5552D">
    <w:name w:val="B41C60387E724CDA98E38E1DAAE5552D"/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  <w:tabs>
        <w:tab w:val="clear" w:pos="360"/>
      </w:tabs>
      <w:spacing w:after="120" w:line="264" w:lineRule="auto"/>
      <w:ind w:left="0" w:firstLine="0"/>
    </w:pPr>
    <w:rPr>
      <w:rFonts w:eastAsiaTheme="minorHAnsi"/>
      <w:sz w:val="22"/>
      <w:szCs w:val="20"/>
      <w:lang w:eastAsia="ja-JP"/>
      <w14:ligatures w14:val="standard"/>
    </w:rPr>
  </w:style>
  <w:style w:type="paragraph" w:customStyle="1" w:styleId="48F61649A93C42AE82C0180B3106B8D9">
    <w:name w:val="48F61649A93C42AE82C0180B3106B8D9"/>
  </w:style>
  <w:style w:type="paragraph" w:customStyle="1" w:styleId="F02A032F636D4E0EBBEB0D241B9D1B41">
    <w:name w:val="F02A032F636D4E0EBBEB0D241B9D1B41"/>
  </w:style>
  <w:style w:type="paragraph" w:customStyle="1" w:styleId="45C54B8B2B66442C89500BF5B8DE7A67">
    <w:name w:val="45C54B8B2B66442C89500BF5B8DE7A67"/>
  </w:style>
  <w:style w:type="paragraph" w:customStyle="1" w:styleId="FD0AED09E25E4505A068DEFC32463EE4">
    <w:name w:val="FD0AED09E25E4505A068DEFC32463EE4"/>
  </w:style>
  <w:style w:type="paragraph" w:customStyle="1" w:styleId="8FB0F4B6D10140BE910994032DAEFE25">
    <w:name w:val="8FB0F4B6D10140BE910994032DAEFE25"/>
  </w:style>
  <w:style w:type="paragraph" w:customStyle="1" w:styleId="568D89D3A0C2498397E78CCA7F19E0FF">
    <w:name w:val="568D89D3A0C2498397E78CCA7F19E0FF"/>
  </w:style>
  <w:style w:type="paragraph" w:customStyle="1" w:styleId="5EBA6D0FBF504A628BB42E71B84E5D7D">
    <w:name w:val="5EBA6D0FBF504A628BB42E71B84E5D7D"/>
  </w:style>
  <w:style w:type="paragraph" w:customStyle="1" w:styleId="E0AE105530954032972DBA040F06E195">
    <w:name w:val="E0AE105530954032972DBA040F06E195"/>
  </w:style>
  <w:style w:type="paragraph" w:customStyle="1" w:styleId="FF52315F698841C0985B7F7DA9950924">
    <w:name w:val="FF52315F698841C0985B7F7DA9950924"/>
  </w:style>
  <w:style w:type="paragraph" w:customStyle="1" w:styleId="001F57EB3E89496F882EC6F2BE150CD0">
    <w:name w:val="001F57EB3E89496F882EC6F2BE150CD0"/>
  </w:style>
  <w:style w:type="paragraph" w:customStyle="1" w:styleId="2618750518B54A1490C595D1B86985C7">
    <w:name w:val="2618750518B54A1490C595D1B86985C7"/>
  </w:style>
  <w:style w:type="paragraph" w:customStyle="1" w:styleId="FABEB643CF3D44A3AD10261056D11695">
    <w:name w:val="FABEB643CF3D44A3AD10261056D11695"/>
  </w:style>
  <w:style w:type="paragraph" w:customStyle="1" w:styleId="4175AF11A81E44748E437F942FE807E5">
    <w:name w:val="4175AF11A81E44748E437F942FE807E5"/>
  </w:style>
  <w:style w:type="paragraph" w:customStyle="1" w:styleId="Contact">
    <w:name w:val="Contact"/>
    <w:basedOn w:val="Normal"/>
    <w:next w:val="Normal"/>
    <w:link w:val="ContactChar"/>
    <w:uiPriority w:val="99"/>
    <w:qFormat/>
    <w:pPr>
      <w:spacing w:after="0" w:line="240" w:lineRule="auto"/>
      <w:jc w:val="center"/>
    </w:pPr>
    <w:rPr>
      <w:rFonts w:eastAsiaTheme="minorHAnsi"/>
      <w:sz w:val="22"/>
      <w:szCs w:val="20"/>
      <w:lang w:eastAsia="ja-JP"/>
      <w14:ligatures w14:val="standard"/>
    </w:rPr>
  </w:style>
  <w:style w:type="character" w:customStyle="1" w:styleId="ContactChar">
    <w:name w:val="Contact Char"/>
    <w:basedOn w:val="DefaultParagraphFont"/>
    <w:link w:val="Contact"/>
    <w:uiPriority w:val="99"/>
    <w:rPr>
      <w:rFonts w:eastAsiaTheme="minorHAnsi"/>
      <w:sz w:val="22"/>
      <w:szCs w:val="20"/>
      <w:lang w:eastAsia="ja-JP"/>
      <w14:ligatures w14:val="standard"/>
    </w:rPr>
  </w:style>
  <w:style w:type="paragraph" w:customStyle="1" w:styleId="60E1B2F618F04B60A86137AFC2762509">
    <w:name w:val="60E1B2F618F04B60A86137AFC2762509"/>
  </w:style>
  <w:style w:type="paragraph" w:customStyle="1" w:styleId="6416FDEC7DC545AD97FC9005ABDFB916">
    <w:name w:val="6416FDEC7DC545AD97FC9005ABDFB916"/>
    <w:rsid w:val="00437A9F"/>
  </w:style>
  <w:style w:type="paragraph" w:customStyle="1" w:styleId="D4BDCFAA6F2D49FDB3692D6B1AC53640">
    <w:name w:val="D4BDCFAA6F2D49FDB3692D6B1AC53640"/>
    <w:rsid w:val="00437A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ustom 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ECFB1-16E2-4F1C-9A47-A73EE501AA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AB7E23-DB27-41C4-9F07-ABE4561DB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AD103-B3EC-44F1-BE39-C0FC018D38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C529C90-49B3-4BE1-AA00-A96ED5736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Interior design brochure</Template>
  <TotalTime>150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Sereg</dc:creator>
  <cp:lastModifiedBy>Erin Sereg</cp:lastModifiedBy>
  <cp:revision>17</cp:revision>
  <cp:lastPrinted>2025-10-22T18:55:00Z</cp:lastPrinted>
  <dcterms:created xsi:type="dcterms:W3CDTF">2025-10-22T16:18:00Z</dcterms:created>
  <dcterms:modified xsi:type="dcterms:W3CDTF">2025-10-22T19:10:00Z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